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81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RANCANGAN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05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REPUBLIK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SIA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42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      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01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412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KON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INEN 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 </w:t>
      </w: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94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RAHMA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TUHAN YANG MAHA ESA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52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PRESIDEN REPUB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IK 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IA,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99"/>
          <w:tab w:val="left" w:pos="4366"/>
          <w:tab w:val="left" w:pos="5148"/>
          <w:tab w:val="left" w:pos="5376"/>
          <w:tab w:val="left" w:pos="6482"/>
          <w:tab w:val="left" w:pos="7063"/>
          <w:tab w:val="left" w:pos="8289"/>
          <w:tab w:val="left" w:pos="8462"/>
          <w:tab w:val="left" w:pos="9746"/>
        </w:tabs>
        <w:spacing w:before="0" w:after="0" w:line="281" w:lineRule="exact"/>
        <w:ind w:left="3308" w:right="769" w:hanging="241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Menimbang 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: 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 </w:t>
      </w:r>
      <w:r>
        <w:rPr sz="24" baseline="0" dirty="0">
          <w:jc w:val="left"/>
          <w:rFonts w:ascii="BookmanOldStyle" w:hAnsi="BookmanOldStyle" w:cs="BookmanOldStyle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rangka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nasional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wawasan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nusantara,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perlu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memantapkan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tertentu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demi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mewujudkan kesejahteraan bagi seluruh rakyat Indonesia;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9"/>
          <w:tab w:val="left" w:pos="2882"/>
          <w:tab w:val="left" w:pos="4529"/>
          <w:tab w:val="left" w:pos="6120"/>
          <w:tab w:val="left" w:pos="7154"/>
          <w:tab w:val="left" w:pos="9234"/>
        </w:tabs>
        <w:spacing w:before="119" w:after="0" w:line="281" w:lineRule="exact"/>
        <w:ind w:left="3308" w:right="769" w:hanging="2410"/>
      </w:pPr>
      <w:r/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BookmanOldStyle" w:hAnsi="BookmanOldStyle" w:cs="BookmanOldStyle"/>
          <w:color w:val="FF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mengesahkan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1982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17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1985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 Pengesahan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Un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ed 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ons Conven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 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 La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w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 The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(Konvensi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Laut);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9"/>
          <w:tab w:val="left" w:pos="2882"/>
          <w:tab w:val="left" w:pos="3308"/>
        </w:tabs>
        <w:spacing w:before="120" w:after="0" w:line="281" w:lineRule="exact"/>
        <w:ind w:left="3308" w:right="771" w:hanging="241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Kontinen 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donesia sudah tidak sesuai lagi 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perkembangan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kebutuhan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nasional sehingga perlu diganti;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9"/>
          <w:tab w:val="left" w:pos="2882"/>
        </w:tabs>
        <w:spacing w:before="118" w:after="0" w:line="281" w:lineRule="exact"/>
        <w:ind w:left="3308" w:right="771" w:hanging="241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 berdasarkan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pertimbangan sebagaimana dimaksud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a,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b,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c,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perlu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membentuk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tentang Landas Kontinen; 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99"/>
        </w:tabs>
        <w:spacing w:before="0" w:after="0" w:line="283" w:lineRule="exact"/>
        <w:ind w:left="3308" w:right="769" w:hanging="241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Mengingat  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: 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1. 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Republik 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onesia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1945;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9"/>
          <w:tab w:val="left" w:pos="2882"/>
          <w:tab w:val="left" w:pos="4037"/>
          <w:tab w:val="left" w:pos="4445"/>
          <w:tab w:val="left" w:pos="5299"/>
          <w:tab w:val="left" w:pos="5484"/>
          <w:tab w:val="left" w:pos="5592"/>
          <w:tab w:val="left" w:pos="6715"/>
          <w:tab w:val="left" w:pos="6801"/>
          <w:tab w:val="left" w:pos="7274"/>
          <w:tab w:val="left" w:pos="7358"/>
          <w:tab w:val="left" w:pos="7862"/>
          <w:tab w:val="left" w:pos="8471"/>
          <w:tab w:val="left" w:pos="9158"/>
          <w:tab w:val="left" w:pos="9412"/>
        </w:tabs>
        <w:spacing w:before="118" w:after="0" w:line="281" w:lineRule="exact"/>
        <w:ind w:left="3308" w:right="747" w:hanging="241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2.</w:t>
      </w:r>
      <w:r>
        <w:rPr sz="24" baseline="0" dirty="0">
          <w:jc w:val="left"/>
          <w:rFonts w:ascii="BookmanOldStyle" w:hAnsi="BookmanOldStyle" w:cs="BookmanOldStyle"/>
          <w:color w:val="FF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17 	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1985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Pengesahan</w:t>
      </w:r>
      <w:r>
        <w:rPr sz="24" baseline="0" dirty="0">
          <w:jc w:val="left"/>
          <w:rFonts w:ascii="BookmanOldStyle" w:hAnsi="BookmanOldStyle" w:cs="BookmanOldStyle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Un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ed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ons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Convent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The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9"/>
          <w:sz w:val="24"/>
          <w:szCs w:val="24"/>
        </w:rPr>
        <w:t>w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(Konvensi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(Lembaran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1985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76,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ambahan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Lembaran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 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 3319);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100" w:after="0" w:line="280" w:lineRule="exact"/>
        <w:ind w:left="8963" w:right="0" w:firstLine="0"/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11607</wp:posOffset>
            </wp:positionV>
            <wp:extent cx="1285875" cy="36195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11607</wp:posOffset>
            </wp:positionV>
            <wp:extent cx="1285875" cy="3619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384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Persetujuan Bersama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3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DEWAN PERWAKI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RAKYA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REPUBLIK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37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55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PRESIDEN REPUB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IK 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65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USKAN: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82"/>
        </w:tabs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Menetapkan  :</w:t>
      </w:r>
      <w:r>
        <w:rPr sz="24" baseline="0" dirty="0">
          <w:jc w:val="left"/>
          <w:rFonts w:ascii="BookmanOldStyle" w:hAnsi="BookmanOldStyle" w:cs="BookmanOldStyle"/>
          <w:color w:val="000000"/>
          <w:spacing w:val="-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 LANDAS KON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INEN.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262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I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39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 UMUM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Undang-Undang ini yang dimaksud dengan: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83"/>
          <w:tab w:val="left" w:pos="4419"/>
          <w:tab w:val="left" w:pos="4929"/>
          <w:tab w:val="left" w:pos="5246"/>
          <w:tab w:val="left" w:pos="5661"/>
          <w:tab w:val="left" w:pos="5746"/>
          <w:tab w:val="left" w:pos="6380"/>
          <w:tab w:val="left" w:pos="6799"/>
          <w:tab w:val="left" w:pos="7262"/>
          <w:tab w:val="left" w:pos="7640"/>
          <w:tab w:val="left" w:pos="7713"/>
          <w:tab w:val="left" w:pos="8436"/>
          <w:tab w:val="left" w:pos="9138"/>
          <w:tab w:val="left" w:pos="10081"/>
        </w:tabs>
        <w:spacing w:before="72" w:after="0" w:line="281" w:lineRule="exact"/>
        <w:ind w:left="3308" w:right="769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bawahnya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area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permukaan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terletak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teritorial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nesia,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sepanjan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kelanjutan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alamiah wilayah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daratan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gga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pinggiran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tepi kontinen, atau hingga suatu jarak 200 (dua ratus) mil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mana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lebar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teritorial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diukur,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pinggiran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tepi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mencapai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jarak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tersebut,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hingga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jauh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350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(tiga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puluh)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sampai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jarak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100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(seratus)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2.500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rib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meter,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ainya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berhadapan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berdampingan dengan 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62"/>
          <w:tab w:val="left" w:pos="4601"/>
          <w:tab w:val="left" w:pos="4898"/>
          <w:tab w:val="left" w:pos="4992"/>
          <w:tab w:val="left" w:pos="5635"/>
          <w:tab w:val="left" w:pos="5882"/>
          <w:tab w:val="left" w:pos="6324"/>
          <w:tab w:val="left" w:pos="6583"/>
          <w:tab w:val="left" w:pos="7264"/>
          <w:tab w:val="left" w:pos="7444"/>
          <w:tab w:val="left" w:pos="7614"/>
          <w:tab w:val="left" w:pos="8185"/>
          <w:tab w:val="left" w:pos="8360"/>
          <w:tab w:val="left" w:pos="8902"/>
          <w:tab w:val="left" w:pos="9443"/>
          <w:tab w:val="left" w:pos="9701"/>
          <w:tab w:val="left" w:pos="9841"/>
        </w:tabs>
        <w:spacing w:before="121" w:after="0" w:line="281" w:lineRule="exact"/>
        <w:ind w:left="3308" w:right="75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kelanjutan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alamiah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permukaan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air,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terdiri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atas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dibawahnya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paparan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lereng,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tanjakan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mencakup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samudera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bukit-bukit samudera atau tanah di bawahnya. 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138812</wp:posOffset>
            </wp:positionV>
            <wp:extent cx="1285875" cy="36195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138812</wp:posOffset>
            </wp:positionV>
            <wp:extent cx="1285875" cy="3619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55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3. Sumber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- 3 -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3308" w:right="807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terdapat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baik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bersifat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hayati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maupun nonhayati.</w:t>
      </w:r>
      <w:r>
        <w:rPr sz="24" baseline="0" dirty="0">
          <w:jc w:val="left"/>
          <w:rFonts w:ascii="BookmanOldStyle" w:hAnsi="BookmanOldStyle" w:cs="BookmanOldStyle"/>
          <w:color w:val="00B0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281" w:lineRule="exact"/>
        <w:ind w:left="3308" w:right="805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elautan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semua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berhubungan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memperoleh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data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informasi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kukan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tujuan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damai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kepentingan umat manusia.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</w:t>
      </w:r>
      <w:r>
        <w:rPr sz="10" baseline="0" dirty="0">
          <w:jc w:val="left"/>
          <w:rFonts w:ascii="BookmanOldStyle" w:hAnsi="BookmanOldStyle" w:cs="BookmanOldStyle"/>
          <w:color w:val="000000"/>
          <w:sz w:val="10"/>
          <w:szCs w:val="1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79"/>
          <w:tab w:val="left" w:pos="5549"/>
          <w:tab w:val="left" w:pos="7089"/>
          <w:tab w:val="left" w:pos="8483"/>
          <w:tab w:val="left" w:pos="9748"/>
        </w:tabs>
        <w:spacing w:before="0" w:after="0" w:line="282" w:lineRule="exact"/>
        <w:ind w:left="3308" w:right="805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alasi,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daratan,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angunan,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dibangun di Landas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22"/>
          <w:tab w:val="left" w:pos="4730"/>
          <w:tab w:val="left" w:pos="5582"/>
          <w:tab w:val="left" w:pos="5837"/>
          <w:tab w:val="left" w:pos="6619"/>
          <w:tab w:val="left" w:pos="6797"/>
          <w:tab w:val="left" w:pos="7480"/>
          <w:tab w:val="left" w:pos="7771"/>
          <w:tab w:val="left" w:pos="7879"/>
          <w:tab w:val="left" w:pos="9161"/>
          <w:tab w:val="left" w:pos="9486"/>
          <w:tab w:val="left" w:pos="9578"/>
        </w:tabs>
        <w:spacing w:before="118" w:after="0" w:line="281" w:lineRule="exact"/>
        <w:ind w:left="3308" w:right="-40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6.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Presiden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memegang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kekuasaan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dibantu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Wakil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Presiden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Menteri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1945.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35"/>
          <w:tab w:val="left" w:pos="5671"/>
          <w:tab w:val="left" w:pos="6912"/>
          <w:tab w:val="left" w:pos="8541"/>
        </w:tabs>
        <w:spacing w:before="121" w:after="0" w:line="281" w:lineRule="exact"/>
        <w:ind w:left="3308" w:right="805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7.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Dumping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membuang,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menempatkan,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memasukkan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limbah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bahan</w:t>
      </w:r>
      <w:r>
        <w:rPr sz="24" baseline="0" dirty="0">
          <w:jc w:val="left"/>
          <w:rFonts w:ascii="BookmanOldStyle" w:hAnsi="BookmanOldStyle" w:cs="BookmanOldStyle"/>
          <w:color w:val="0070C0"/>
          <w:spacing w:val="3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jumlah,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konsentrasi,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waktu,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lokasi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tertentu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persyaratan tertentu ke Landas Kontinen. 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8.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Orang adalah orang perseorangan atau badan.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40"/>
          <w:tab w:val="left" w:pos="5486"/>
          <w:tab w:val="left" w:pos="5592"/>
          <w:tab w:val="left" w:pos="6715"/>
          <w:tab w:val="left" w:pos="7275"/>
          <w:tab w:val="left" w:pos="7358"/>
          <w:tab w:val="left" w:pos="8471"/>
          <w:tab w:val="left" w:pos="9412"/>
        </w:tabs>
        <w:spacing w:before="119" w:after="0" w:line="282" w:lineRule="exact"/>
        <w:ind w:left="3308" w:right="805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9.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Uni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ed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Nat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ons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Convent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7"/>
          <w:sz w:val="24"/>
          <w:szCs w:val="24"/>
        </w:rPr>
        <w:t>w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Sea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1982,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telah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disahkan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17 	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1985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Pengesahan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Un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ed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ons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Convent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7"/>
          <w:sz w:val="24"/>
          <w:szCs w:val="24"/>
        </w:rPr>
        <w:t>w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(Konvensi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Laut).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54"/>
          <w:tab w:val="left" w:pos="4615"/>
          <w:tab w:val="left" w:pos="4673"/>
          <w:tab w:val="left" w:pos="5271"/>
          <w:tab w:val="left" w:pos="5861"/>
          <w:tab w:val="left" w:pos="6370"/>
          <w:tab w:val="left" w:pos="7639"/>
          <w:tab w:val="left" w:pos="7685"/>
          <w:tab w:val="left" w:pos="7922"/>
          <w:tab w:val="left" w:pos="8483"/>
          <w:tab w:val="left" w:pos="8726"/>
          <w:tab w:val="left" w:pos="8831"/>
          <w:tab w:val="left" w:pos="9292"/>
          <w:tab w:val="left" w:pos="9748"/>
        </w:tabs>
        <w:spacing w:before="119" w:after="0" w:line="281" w:lineRule="exact"/>
        <w:ind w:left="3308" w:right="806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10.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dibentuk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UNCLOS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8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memilik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mandat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mengevaluasi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rekomendasi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submisi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 200 mil laut dari garis pangkal yang disampaikan oleh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pihak.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08"/>
          <w:tab w:val="left" w:pos="5614"/>
          <w:tab w:val="left" w:pos="7262"/>
          <w:tab w:val="left" w:pos="8428"/>
          <w:tab w:val="left" w:pos="9366"/>
        </w:tabs>
        <w:spacing w:before="118" w:after="0" w:line="280" w:lineRule="exact"/>
        <w:ind w:left="3308" w:right="807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11.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dimaksud dalam Pasal 47 Konvensi.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474" w:bottom="400" w:left="500" w:header="708" w:footer="708" w:gutter="0"/>
          <w:docGrid w:linePitch="360"/>
        </w:sectPr>
        <w:spacing w:before="0" w:after="0" w:line="280" w:lineRule="exact"/>
        <w:ind w:left="9084" w:right="0" w:firstLine="0"/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6000750</wp:posOffset>
            </wp:positionH>
            <wp:positionV relativeFrom="line">
              <wp:posOffset>-51892</wp:posOffset>
            </wp:positionV>
            <wp:extent cx="1285875" cy="36195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6000750</wp:posOffset>
            </wp:positionH>
            <wp:positionV relativeFrom="line">
              <wp:posOffset>-51892</wp:posOffset>
            </wp:positionV>
            <wp:extent cx="1285875" cy="36195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II . .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221" w:right="5094" w:firstLine="132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- 4 -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II  </w:t>
      </w:r>
      <w:r/>
    </w:p>
    <w:p>
      <w:pPr>
        <w:rPr>
          <w:rFonts w:ascii="Times New Roman" w:hAnsi="Times New Roman" w:cs="Times New Roman"/>
          <w:color w:val="010302"/>
        </w:rPr>
        <w:spacing w:before="212" w:after="0" w:line="280" w:lineRule="exact"/>
        <w:ind w:left="396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 LANDAS KON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INEN 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80" w:lineRule="exact"/>
        <w:ind w:left="5199" w:right="4619" w:hanging="45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Kesatu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Umum 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  </w:t>
      </w:r>
      <w:r/>
    </w:p>
    <w:p>
      <w:pPr>
        <w:rPr>
          <w:rFonts w:ascii="Times New Roman" w:hAnsi="Times New Roman" w:cs="Times New Roman"/>
          <w:color w:val="010302"/>
        </w:rPr>
        <w:spacing w:before="188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Landas Kontinen terdiri atas: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terluar Landas Kontinen; 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Landas Kontinen dengan negara lain.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80" w:lineRule="exact"/>
        <w:ind w:left="47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Kedua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75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erluar Landas Kontinen  </w:t>
      </w:r>
      <w:r/>
    </w:p>
    <w:p>
      <w:pPr>
        <w:rPr>
          <w:rFonts w:ascii="Times New Roman" w:hAnsi="Times New Roman" w:cs="Times New Roman"/>
          <w:color w:val="010302"/>
        </w:rPr>
        <w:spacing w:before="143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10"/>
          <w:tab w:val="left" w:pos="5499"/>
          <w:tab w:val="left" w:pos="6639"/>
          <w:tab w:val="left" w:pos="7997"/>
          <w:tab w:val="left" w:pos="9545"/>
        </w:tabs>
        <w:spacing w:before="140" w:after="0" w:line="283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tetapkan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unilateral.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9" w:after="0" w:line="280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ayat (1) meliputi: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sejauh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200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Kepulauan; 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200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347"/>
          <w:tab w:val="left" w:pos="5167"/>
          <w:tab w:val="left" w:pos="5779"/>
          <w:tab w:val="left" w:pos="6768"/>
          <w:tab w:val="left" w:pos="7238"/>
          <w:tab w:val="left" w:pos="8819"/>
        </w:tabs>
        <w:spacing w:before="119" w:after="0" w:line="281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rekomendasi Komisi Batas Landas Kont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nen Perserikatan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Bangsa-Bangsa. 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  </w:t>
      </w:r>
      <w:r/>
    </w:p>
    <w:p>
      <w:pPr>
        <w:rPr>
          <w:rFonts w:ascii="Times New Roman" w:hAnsi="Times New Roman" w:cs="Times New Roman"/>
          <w:color w:val="010302"/>
        </w:rPr>
        <w:spacing w:before="163" w:after="0" w:line="282" w:lineRule="exact"/>
        <w:ind w:left="2883" w:right="772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terluar Landas Kontinen sejauh 200 (dua ratus) mil lau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ditentukan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pinggiran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  </w:t>
      </w: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 Kontinen tidak mencapai jarak tersebut.  </w:t>
      </w:r>
      <w:r/>
    </w:p>
    <w:p>
      <w:pPr>
        <w:rPr>
          <w:rFonts w:ascii="Times New Roman" w:hAnsi="Times New Roman" w:cs="Times New Roman"/>
          <w:color w:val="010302"/>
        </w:rPr>
        <w:spacing w:before="188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222"/>
          <w:tab w:val="left" w:pos="4995"/>
          <w:tab w:val="left" w:pos="5933"/>
          <w:tab w:val="left" w:pos="7176"/>
          <w:tab w:val="left" w:pos="8762"/>
        </w:tabs>
        <w:spacing w:before="165" w:after="0" w:line="282" w:lineRule="exact"/>
        <w:ind w:left="3450" w:right="771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terluar Landas Kontinen di luar 200 (dua ratus) mil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ruf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ditentuka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pinggira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melebihi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180" w:after="0" w:line="280" w:lineRule="exact"/>
        <w:ind w:left="8783" w:right="0" w:firstLine="0"/>
      </w:pPr>
      <w:r>
        <w:drawing>
          <wp:anchor simplePos="0" relativeHeight="251658430" behindDoc="1" locked="0" layoutInCell="1" allowOverlap="1">
            <wp:simplePos x="0" y="0"/>
            <wp:positionH relativeFrom="page">
              <wp:posOffset>5810250</wp:posOffset>
            </wp:positionH>
            <wp:positionV relativeFrom="line">
              <wp:posOffset>61645</wp:posOffset>
            </wp:positionV>
            <wp:extent cx="1285875" cy="36195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5810250</wp:posOffset>
            </wp:positionH>
            <wp:positionV relativeFrom="line">
              <wp:posOffset>61645</wp:posOffset>
            </wp:positionV>
            <wp:extent cx="1285875" cy="36195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Batas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- 5 -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80" w:after="0" w:line="280" w:lineRule="exact"/>
        <w:ind w:left="285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450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ditentukan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menarik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luru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masing-masing panjangnya tidak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elebihi 60 (ena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puluh)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menghubungkan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</w:t>
      </w:r>
      <w:r>
        <w:rPr sz="24" baseline="0" dirty="0">
          <w:jc w:val="left"/>
          <w:rFonts w:ascii="BookmanOldStyle" w:hAnsi="BookmanOldStyle" w:cs="BookmanOldStyle"/>
          <w:color w:val="00B050"/>
          <w:sz w:val="24"/>
          <w:szCs w:val="24"/>
        </w:rPr>
        <w:t>-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koordinat lintang dan bujur.  </w:t>
      </w:r>
      <w:r/>
    </w:p>
    <w:p>
      <w:pPr>
        <w:rPr>
          <w:rFonts w:ascii="Times New Roman" w:hAnsi="Times New Roman" w:cs="Times New Roman"/>
          <w:color w:val="010302"/>
        </w:rPr>
        <w:spacing w:before="96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179"/>
          <w:tab w:val="left" w:pos="4779"/>
          <w:tab w:val="left" w:pos="5004"/>
          <w:tab w:val="left" w:pos="5652"/>
          <w:tab w:val="left" w:pos="6684"/>
          <w:tab w:val="left" w:pos="6819"/>
          <w:tab w:val="left" w:pos="7703"/>
          <w:tab w:val="left" w:pos="8261"/>
          <w:tab w:val="left" w:pos="9006"/>
          <w:tab w:val="left" w:pos="9259"/>
          <w:tab w:val="left" w:pos="10156"/>
        </w:tabs>
        <w:spacing w:before="119" w:after="0" w:line="281" w:lineRule="exact"/>
        <w:ind w:left="3450" w:right="31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pinggi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melebihi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jarak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200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diukur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5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ditentukan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berdasarkan: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36"/>
          <w:tab w:val="left" w:pos="5804"/>
          <w:tab w:val="left" w:pos="6927"/>
          <w:tab w:val="left" w:pos="8340"/>
          <w:tab w:val="left" w:pos="9583"/>
        </w:tabs>
        <w:spacing w:before="0" w:after="0" w:line="282" w:lineRule="exact"/>
        <w:ind w:left="3875" w:right="310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ditari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aksud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)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engan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menunjuk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titik-titik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ketebalan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sedikit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1℅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(satu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persen)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jarak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terdekat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 tersebut dari kaki lereng kontinen; atau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875" w:right="310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ditari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aksud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)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engan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menunjuk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titik-titik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tetap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terletak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lebih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60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(enam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 laut dari kaki lereng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48"/>
          <w:tab w:val="left" w:pos="4592"/>
          <w:tab w:val="left" w:pos="4812"/>
          <w:tab w:val="left" w:pos="5048"/>
          <w:tab w:val="left" w:pos="5235"/>
          <w:tab w:val="left" w:pos="5876"/>
          <w:tab w:val="left" w:pos="6144"/>
          <w:tab w:val="left" w:pos="6425"/>
          <w:tab w:val="left" w:pos="6651"/>
          <w:tab w:val="left" w:pos="7095"/>
          <w:tab w:val="left" w:pos="7471"/>
          <w:tab w:val="left" w:pos="7949"/>
          <w:tab w:val="left" w:pos="8157"/>
          <w:tab w:val="left" w:pos="8217"/>
          <w:tab w:val="left" w:pos="8733"/>
          <w:tab w:val="left" w:pos="8832"/>
          <w:tab w:val="left" w:pos="9017"/>
          <w:tab w:val="left" w:pos="9232"/>
          <w:tab w:val="left" w:pos="9585"/>
        </w:tabs>
        <w:spacing w:before="117" w:after="0" w:line="282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terdapat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bukti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bertentangan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Tepian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(1),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kaki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lereng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ditentukan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perubahan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maksimum di bagian tanjakan pada kaki lereng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229"/>
          <w:tab w:val="left" w:pos="4440"/>
          <w:tab w:val="left" w:pos="5278"/>
          <w:tab w:val="left" w:pos="5407"/>
          <w:tab w:val="left" w:pos="5918"/>
          <w:tab w:val="left" w:pos="6257"/>
          <w:tab w:val="left" w:pos="6655"/>
          <w:tab w:val="left" w:pos="7727"/>
          <w:tab w:val="left" w:pos="7905"/>
          <w:tab w:val="left" w:pos="8464"/>
          <w:tab w:val="left" w:pos="8880"/>
          <w:tab w:val="left" w:pos="9369"/>
          <w:tab w:val="left" w:pos="9746"/>
        </w:tabs>
        <w:spacing w:before="119" w:after="0" w:line="281" w:lineRule="exact"/>
        <w:ind w:left="3450" w:right="77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itik-titik tetap yang ditarik sebagaimana dimaksud pada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dasar laut yang tidak melebihi jarak 350 (tiga ratus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diukur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melebihi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jarak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100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(seratus)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kontur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2500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ribu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meter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menghubungkan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titik-titik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2500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rib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ratus) meter.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20" w:after="0" w:line="281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penentuan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bukit-bukit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punggungan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jauh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350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(tiga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puluh) mil laut dari Garis Pangkal Kepulauan. 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2" behindDoc="1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139446</wp:posOffset>
            </wp:positionV>
            <wp:extent cx="1752600" cy="36195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2600" cy="361950"/>
                    </a:xfrm>
                    <a:custGeom>
                      <a:rect l="l" t="t" r="r" b="b"/>
                      <a:pathLst>
                        <a:path w="1752600" h="361950">
                          <a:moveTo>
                            <a:pt x="0" y="361950"/>
                          </a:moveTo>
                          <a:lnTo>
                            <a:pt x="1752600" y="361950"/>
                          </a:lnTo>
                          <a:lnTo>
                            <a:pt x="17526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139446</wp:posOffset>
            </wp:positionV>
            <wp:extent cx="1752600" cy="36195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2600" cy="361950"/>
                    </a:xfrm>
                    <a:custGeom>
                      <a:rect l="l" t="t" r="r" b="b"/>
                      <a:pathLst>
                        <a:path w="1752600" h="361950">
                          <a:moveTo>
                            <a:pt x="0" y="361950"/>
                          </a:moveTo>
                          <a:lnTo>
                            <a:pt x="1752600" y="361950"/>
                          </a:lnTo>
                          <a:lnTo>
                            <a:pt x="17526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1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(5) Penentuan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- 6 -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111"/>
          <w:tab w:val="left" w:pos="6075"/>
          <w:tab w:val="left" w:pos="7112"/>
          <w:tab w:val="left" w:pos="7985"/>
          <w:tab w:val="left" w:pos="9233"/>
        </w:tabs>
        <w:spacing w:before="180" w:after="0" w:line="280" w:lineRule="exact"/>
        <w:ind w:left="288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(5)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450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bentuk bentang alam dasar laut yang merupakan bagian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alamiah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336"/>
          <w:tab w:val="left" w:pos="7107"/>
          <w:tab w:val="left" w:pos="7927"/>
          <w:tab w:val="left" w:pos="9074"/>
          <w:tab w:val="left" w:pos="9856"/>
        </w:tabs>
        <w:spacing w:before="118" w:after="0" w:line="281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(6)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Penentuan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rluar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200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diukur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Kepulauan,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disampaikan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Komisi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mendapatkan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rekomendasi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bersifat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final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mengikat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Prosedur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Komisi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140"/>
          <w:tab w:val="left" w:pos="4572"/>
          <w:tab w:val="left" w:pos="4937"/>
          <w:tab w:val="left" w:pos="5633"/>
          <w:tab w:val="left" w:pos="6101"/>
          <w:tab w:val="left" w:pos="6336"/>
          <w:tab w:val="left" w:pos="7449"/>
          <w:tab w:val="left" w:pos="7583"/>
          <w:tab w:val="left" w:pos="8512"/>
          <w:tab w:val="left" w:pos="8569"/>
          <w:tab w:val="left" w:pos="9448"/>
        </w:tabs>
        <w:spacing w:before="117" w:after="0" w:line="282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(7)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menyampaikan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submisi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2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00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diuku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bersama-sama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Perserikatan Bangsa-Bangsa.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295"/>
          <w:tab w:val="left" w:pos="6490"/>
          <w:tab w:val="left" w:pos="8294"/>
          <w:tab w:val="left" w:pos="9727"/>
        </w:tabs>
        <w:spacing w:before="118" w:after="0" w:line="281" w:lineRule="exact"/>
        <w:ind w:left="3450" w:right="45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(8)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Penyampaian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submisi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(7)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setelah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adanya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dengan 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gara lain.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577"/>
          <w:tab w:val="left" w:pos="6199"/>
          <w:tab w:val="left" w:pos="8385"/>
          <w:tab w:val="left" w:pos="8980"/>
        </w:tabs>
        <w:spacing w:before="119" w:after="0" w:line="281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(9)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Area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hasil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rekomendasi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submisi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di luar 200 (dua ratus) mil laut yang ditetapkan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setelah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dinyatakan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melalui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Presiden.   </w:t>
      </w:r>
      <w:r/>
    </w:p>
    <w:p>
      <w:pPr>
        <w:rPr>
          <w:rFonts w:ascii="Times New Roman" w:hAnsi="Times New Roman" w:cs="Times New Roman"/>
          <w:color w:val="010302"/>
        </w:rPr>
        <w:spacing w:before="94" w:after="0" w:line="280" w:lineRule="exact"/>
        <w:ind w:left="478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Ketiga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01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Landas Kontinen dengan Negara Lain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7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36" w:after="0" w:line="281" w:lineRule="exact"/>
        <w:ind w:left="3450" w:right="769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Landas Kontinen dengan negara lain yang memiliki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pantai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berha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apan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melalui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ntuan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dan hukum internasional.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64"/>
          <w:tab w:val="left" w:pos="5081"/>
          <w:tab w:val="left" w:pos="6518"/>
          <w:tab w:val="left" w:pos="8306"/>
          <w:tab w:val="left" w:pos="9724"/>
        </w:tabs>
        <w:spacing w:before="120" w:after="0" w:line="281" w:lineRule="exact"/>
        <w:ind w:left="3450" w:right="461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belum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tercapai,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diadakan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sementara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epakati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bersifat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ktis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waktu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terbatas.  </w:t>
      </w: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047" w:right="0" w:firstLine="0"/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5342890</wp:posOffset>
            </wp:positionH>
            <wp:positionV relativeFrom="line">
              <wp:posOffset>-52019</wp:posOffset>
            </wp:positionV>
            <wp:extent cx="1638300" cy="36195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38300" cy="361950"/>
                    </a:xfrm>
                    <a:custGeom>
                      <a:rect l="l" t="t" r="r" b="b"/>
                      <a:pathLst>
                        <a:path w="1638300" h="361950">
                          <a:moveTo>
                            <a:pt x="0" y="361950"/>
                          </a:moveTo>
                          <a:lnTo>
                            <a:pt x="1638300" y="361950"/>
                          </a:lnTo>
                          <a:lnTo>
                            <a:pt x="16383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5342890</wp:posOffset>
            </wp:positionH>
            <wp:positionV relativeFrom="line">
              <wp:posOffset>-52019</wp:posOffset>
            </wp:positionV>
            <wp:extent cx="1638300" cy="36195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38300" cy="361950"/>
                    </a:xfrm>
                    <a:custGeom>
                      <a:rect l="l" t="t" r="r" b="b"/>
                      <a:pathLst>
                        <a:path w="1638300" h="361950">
                          <a:moveTo>
                            <a:pt x="0" y="361950"/>
                          </a:moveTo>
                          <a:lnTo>
                            <a:pt x="1638300" y="361950"/>
                          </a:lnTo>
                          <a:lnTo>
                            <a:pt x="16383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 Pengaturan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- 7 -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045"/>
          <w:tab w:val="left" w:pos="6518"/>
          <w:tab w:val="left" w:pos="7313"/>
          <w:tab w:val="left" w:pos="8762"/>
        </w:tabs>
        <w:spacing w:before="180" w:after="0" w:line="280" w:lineRule="exact"/>
        <w:ind w:left="285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Pengaturan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sementara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disepakati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77"/>
          <w:tab w:val="left" w:pos="5710"/>
          <w:tab w:val="left" w:pos="6463"/>
          <w:tab w:val="left" w:pos="7013"/>
          <w:tab w:val="left" w:pos="7869"/>
          <w:tab w:val="left" w:pos="8762"/>
        </w:tabs>
        <w:spacing w:before="0" w:after="0" w:line="281" w:lineRule="exact"/>
        <w:ind w:left="3450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menghambat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tercapainya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penetapan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Kontinen. 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481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983"/>
          <w:tab w:val="left" w:pos="5859"/>
          <w:tab w:val="left" w:pos="6946"/>
          <w:tab w:val="left" w:pos="8249"/>
          <w:tab w:val="left" w:pos="9039"/>
        </w:tabs>
        <w:spacing w:before="236" w:after="0" w:line="281" w:lineRule="exact"/>
        <w:ind w:left="3450" w:right="770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Garis-garis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antara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 harus dicantumkan pada peta laut Indonesia 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satu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skala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lebih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memadai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memastikan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posisinya.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7" w:after="0" w:line="282" w:lineRule="exact"/>
        <w:ind w:left="3450" w:right="771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Penetapan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garis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didasarkan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463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Keempat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6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Publisitas Batas Landas Kontinen 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9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141"/>
          <w:tab w:val="left" w:pos="6154"/>
          <w:tab w:val="left" w:pos="8464"/>
          <w:tab w:val="left" w:pos="9450"/>
        </w:tabs>
        <w:spacing w:before="190" w:after="0" w:line="280" w:lineRule="exact"/>
        <w:ind w:left="3450" w:right="769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memublikasikan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sebagaimana dimaksud dalam Pasal 2.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7" w:after="0" w:line="282" w:lineRule="exact"/>
        <w:ind w:left="3450" w:right="769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Publikasi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berupa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peta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daftar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koordinat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geografis,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mendepositkan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satu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salinan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peta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daftar titik koordinat geografis tersebut kepada Sekretaris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Jenderal Perserikatan Bangsa-Bangsa.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8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III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83" w:lineRule="exact"/>
        <w:ind w:left="4237" w:right="2384" w:hanging="164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BERDAULA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DAN KEWENANGAN TERTEN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LANDAS KON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589"/>
          <w:tab w:val="left" w:pos="5945"/>
          <w:tab w:val="left" w:pos="7584"/>
          <w:tab w:val="left" w:pos="8657"/>
          <w:tab w:val="left" w:pos="9408"/>
        </w:tabs>
        <w:spacing w:before="234" w:after="0" w:line="283" w:lineRule="exact"/>
        <w:ind w:left="3450" w:right="771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wilaya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yurisdiksi negara 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donesia.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9" w:after="0" w:line="281" w:lineRule="exact"/>
        <w:ind w:left="3450" w:right="771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negara Ind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nesia mempunyai dan melaksanakan: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berdaulat; dan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 tertentu.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240" w:after="0" w:line="280" w:lineRule="exact"/>
        <w:ind w:left="8812" w:right="0" w:firstLine="0"/>
      </w:pPr>
      <w:r>
        <w:drawing>
          <wp:anchor simplePos="0" relativeHeight="251658414" behindDoc="1" locked="0" layoutInCell="1" allowOverlap="1">
            <wp:simplePos x="0" y="0"/>
            <wp:positionH relativeFrom="page">
              <wp:posOffset>5829300</wp:posOffset>
            </wp:positionH>
            <wp:positionV relativeFrom="line">
              <wp:posOffset>100888</wp:posOffset>
            </wp:positionV>
            <wp:extent cx="1285875" cy="36195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5829300</wp:posOffset>
            </wp:positionH>
            <wp:positionV relativeFrom="line">
              <wp:posOffset>100888</wp:posOffset>
            </wp:positionV>
            <wp:extent cx="1285875" cy="36195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11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5394" w:firstLine="252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- 8 -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36" w:after="0" w:line="280" w:lineRule="exact"/>
        <w:ind w:left="3450" w:right="118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huruf a terdiri atas: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berdaulat atas Sumber Daya Alam;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rasi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 Sumber Daya Alam; dan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  <w:tab w:val="left" w:pos="4647"/>
          <w:tab w:val="left" w:pos="6106"/>
          <w:tab w:val="left" w:pos="6989"/>
          <w:tab w:val="left" w:pos="8198"/>
          <w:tab w:val="left" w:pos="9580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bersifat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eksklusif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10"/>
          <w:tab w:val="left" w:pos="5799"/>
          <w:tab w:val="left" w:pos="6538"/>
          <w:tab w:val="left" w:pos="7344"/>
          <w:tab w:val="left" w:pos="7894"/>
          <w:tab w:val="left" w:pos="8904"/>
          <w:tab w:val="left" w:pos="9377"/>
        </w:tabs>
        <w:spacing w:before="0" w:after="0" w:line="282" w:lineRule="exact"/>
        <w:ind w:left="3875" w:right="118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mengizinkan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mengatur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Alam.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242"/>
          <w:tab w:val="left" w:pos="5686"/>
          <w:tab w:val="left" w:pos="6217"/>
          <w:tab w:val="left" w:pos="7383"/>
          <w:tab w:val="left" w:pos="8762"/>
        </w:tabs>
        <w:spacing w:before="118" w:after="0" w:line="281" w:lineRule="exact"/>
        <w:ind w:left="3450" w:right="119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y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</w:t>
      </w:r>
      <w:r>
        <w:rPr sz="24" baseline="0" dirty="0">
          <w:jc w:val="left"/>
          <w:rFonts w:ascii="BookmanOldStyle" w:hAnsi="BookmanOldStyle" w:cs="BookmanOldStyle"/>
          <w:color w:val="0070C0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185"/>
          <w:tab w:val="left" w:pos="6380"/>
          <w:tab w:val="left" w:pos="8163"/>
          <w:tab w:val="left" w:pos="9578"/>
        </w:tabs>
        <w:spacing w:before="236" w:after="0" w:line="280" w:lineRule="exact"/>
        <w:ind w:left="3450" w:right="119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tertentu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10 ayat (2) huruf b meliputi: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 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pembuatan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ggunaan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tan,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Bangunan Lainnya;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pelindungan dan pengelolaan fungsi lingkungan laut.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37"/>
          <w:tab w:val="left" w:pos="5189"/>
          <w:tab w:val="left" w:pos="5357"/>
          <w:tab w:val="left" w:pos="6427"/>
          <w:tab w:val="left" w:pos="6989"/>
          <w:tab w:val="left" w:pos="7605"/>
          <w:tab w:val="left" w:pos="8419"/>
          <w:tab w:val="left" w:pos="9126"/>
          <w:tab w:val="left" w:pos="9254"/>
          <w:tab w:val="left" w:pos="10012"/>
        </w:tabs>
        <w:spacing w:before="118" w:after="0" w:line="282" w:lineRule="exact"/>
        <w:ind w:left="3450" w:right="119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)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</w:tabs>
        <w:spacing w:before="234" w:after="0" w:line="282" w:lineRule="exact"/>
        <w:ind w:left="3449" w:right="1190" w:hanging="58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mempunyai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bidang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kepabeanan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cukai,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fiskal,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kesehatan,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keamanan,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imigrasi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atas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dibangun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  <w:tab w:val="left" w:pos="5155"/>
          <w:tab w:val="left" w:pos="6971"/>
          <w:tab w:val="left" w:pos="9129"/>
        </w:tabs>
        <w:spacing w:before="119" w:after="0" w:line="281" w:lineRule="exact"/>
        <w:ind w:left="3449" w:right="-40" w:hanging="58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Selain kewenangan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dimaksud pada ayat (1)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mempunyai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dan hukum internasional.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178816</wp:posOffset>
            </wp:positionV>
            <wp:extent cx="1285875" cy="3619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90" w:bottom="400" w:left="500" w:header="708" w:footer="708" w:gutter="0"/>
          <w:docGrid w:linePitch="360"/>
        </w:sectPr>
        <w:tabs>
          <w:tab w:val="left" w:pos="8857"/>
        </w:tabs>
        <w:spacing w:before="0" w:after="0" w:line="359" w:lineRule="exact"/>
        <w:ind w:left="5600" w:right="0" w:firstLine="0"/>
      </w:pPr>
      <w:r>
        <w:drawing>
          <wp:anchor simplePos="0" relativeHeight="251658419" behindDoc="1" locked="0" layoutInCell="1" allowOverlap="1">
            <wp:simplePos x="0" y="0"/>
            <wp:positionH relativeFrom="page">
              <wp:posOffset>5857875</wp:posOffset>
            </wp:positionH>
            <wp:positionV relativeFrom="line">
              <wp:posOffset>-1220</wp:posOffset>
            </wp:positionV>
            <wp:extent cx="1285875" cy="3619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6" dirty="0">
          <w:jc w:val="left"/>
          <w:rFonts w:ascii="BookmanOldStyle" w:hAnsi="BookmanOldStyle" w:cs="BookmanOldStyle"/>
          <w:color w:val="000000"/>
          <w:position w:val="6"/>
          <w:sz w:val="24"/>
          <w:szCs w:val="24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Pasal 14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4974" w:firstLine="252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- 9 -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  <w:tab w:val="left" w:pos="5208"/>
          <w:tab w:val="left" w:pos="5923"/>
          <w:tab w:val="left" w:pos="7322"/>
          <w:tab w:val="left" w:pos="9131"/>
        </w:tabs>
        <w:spacing w:before="236" w:after="0" w:line="281" w:lineRule="exact"/>
        <w:ind w:left="3449" w:right="771" w:hanging="58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mempengaruhi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status hukum perairan dan ruang udara di atasnya.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  <w:tab w:val="left" w:pos="3904"/>
          <w:tab w:val="left" w:pos="4634"/>
          <w:tab w:val="left" w:pos="5227"/>
          <w:tab w:val="left" w:pos="5723"/>
          <w:tab w:val="left" w:pos="7026"/>
          <w:tab w:val="left" w:pos="8010"/>
          <w:tab w:val="left" w:pos="8397"/>
          <w:tab w:val="left" w:pos="9101"/>
          <w:tab w:val="left" w:pos="9446"/>
        </w:tabs>
        <w:spacing w:before="118" w:after="0" w:line="281" w:lineRule="exact"/>
        <w:ind w:left="3449" w:right="770" w:hanging="58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0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mengakui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kebebasan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15 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81" w:lineRule="exact"/>
        <w:ind w:left="2866" w:right="615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menjamin pe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aksanaan hak berd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ulat dan kewenang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tertentu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)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f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pacing w:val="3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an/atau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dilarang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mengancam dan mengganggu keamanan.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IV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56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DI LAN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 KON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INEN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0" w:lineRule="exact"/>
        <w:ind w:left="5199" w:right="4619" w:hanging="45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Kesatu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Umum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16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yang dapat dilakukan di Landas Kontinen meliputi: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 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autan;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dan/atau eksploitasi Sumber Daya Alam;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8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 kabel dan/atau pipa bawah laut;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25"/>
          <w:tab w:val="left" w:pos="5381"/>
          <w:tab w:val="left" w:pos="6442"/>
          <w:tab w:val="left" w:pos="7615"/>
          <w:tab w:val="left" w:pos="9127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17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36" w:after="0" w:line="280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dalam Pasal 16 huruf a harus memperhatikan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kepentingan: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pertahanan dan keamanan;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dan eksploitasi Sumber Daya Alam;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280" w:after="0" w:line="280" w:lineRule="exact"/>
        <w:ind w:left="8350" w:right="0" w:firstLine="0"/>
      </w:pPr>
      <w:r>
        <w:drawing>
          <wp:anchor simplePos="0" relativeHeight="251658429" behindDoc="1" locked="0" layoutInCell="1" allowOverlap="1">
            <wp:simplePos x="0" y="0"/>
            <wp:positionH relativeFrom="page">
              <wp:posOffset>5534025</wp:posOffset>
            </wp:positionH>
            <wp:positionV relativeFrom="line">
              <wp:posOffset>125907</wp:posOffset>
            </wp:positionV>
            <wp:extent cx="1533525" cy="36195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3525" cy="361950"/>
                    </a:xfrm>
                    <a:custGeom>
                      <a:rect l="l" t="t" r="r" b="b"/>
                      <a:pathLst>
                        <a:path w="1533525" h="361950">
                          <a:moveTo>
                            <a:pt x="0" y="361950"/>
                          </a:moveTo>
                          <a:lnTo>
                            <a:pt x="1533525" y="361950"/>
                          </a:lnTo>
                          <a:lnTo>
                            <a:pt x="153352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5534025</wp:posOffset>
            </wp:positionH>
            <wp:positionV relativeFrom="line">
              <wp:posOffset>125907</wp:posOffset>
            </wp:positionV>
            <wp:extent cx="1533525" cy="36195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3525" cy="361950"/>
                    </a:xfrm>
                    <a:custGeom>
                      <a:rect l="l" t="t" r="r" b="b"/>
                      <a:pathLst>
                        <a:path w="1533525" h="361950">
                          <a:moveTo>
                            <a:pt x="0" y="361950"/>
                          </a:moveTo>
                          <a:lnTo>
                            <a:pt x="1533525" y="361950"/>
                          </a:lnTo>
                          <a:lnTo>
                            <a:pt x="153352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 pelayaran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- 10 -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245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jaringan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kabel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telekomunikasi,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jaringan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transmisi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listrik, dan pipa bawah laut;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cagar alam;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pelestarian fungsi lingkungan laut.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635"/>
          <w:tab w:val="left" w:pos="5494"/>
          <w:tab w:val="left" w:pos="6350"/>
          <w:tab w:val="left" w:pos="8150"/>
          <w:tab w:val="left" w:pos="9578"/>
        </w:tabs>
        <w:spacing w:before="120" w:after="0" w:line="280" w:lineRule="exact"/>
        <w:ind w:left="3450" w:right="54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16 huruf b harus memperhatikan kepentingan: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pertahanan dan keamanan;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daya alam hayati;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jaringan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kabel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telekomunikasi,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jaringan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transmisi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listrik, dan pipa bawah laut;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 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cagar alam;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pelestarian fungsi lingkungan laut.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21" w:after="0" w:line="280" w:lineRule="exact"/>
        <w:ind w:left="3450" w:right="770" w:hanging="63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kabel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tau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pipa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asal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16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 memperhatikan kepentingan: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pertahanan dan keamanan;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3" w:lineRule="exact"/>
        <w:ind w:left="3450" w:right="77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dan eksploitasi Sumber Daya Alam;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 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cagar alam; dan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pelestarian fungsi lingkungan laut.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7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Kedua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03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autan 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81"/>
          <w:tab w:val="left" w:pos="4970"/>
          <w:tab w:val="left" w:pos="6595"/>
          <w:tab w:val="left" w:pos="7554"/>
          <w:tab w:val="left" w:pos="8607"/>
        </w:tabs>
        <w:spacing w:before="236" w:after="0" w:line="281" w:lineRule="exact"/>
        <w:ind w:left="2883" w:right="770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erwenang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engatur,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mendukung,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menyelenggarakan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menghasilkan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ilmu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pengetahuan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teknologi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dibutuhkan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rangka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 nasional.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19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83" w:lineRule="exact"/>
        <w:ind w:left="2883" w:right="77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18 dilaksanakan berdasarkan prinsip: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 untuk tujuan damai;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260" w:after="0" w:line="280" w:lineRule="exact"/>
        <w:ind w:left="7823" w:right="0" w:firstLine="0"/>
      </w:pPr>
      <w:r>
        <w:drawing>
          <wp:anchor simplePos="0" relativeHeight="251658444" behindDoc="1" locked="0" layoutInCell="1" allowOverlap="1">
            <wp:simplePos x="0" y="0"/>
            <wp:positionH relativeFrom="page">
              <wp:posOffset>5200650</wp:posOffset>
            </wp:positionH>
            <wp:positionV relativeFrom="line">
              <wp:posOffset>113207</wp:posOffset>
            </wp:positionV>
            <wp:extent cx="1781175" cy="36195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1175" cy="361950"/>
                    </a:xfrm>
                    <a:custGeom>
                      <a:rect l="l" t="t" r="r" b="b"/>
                      <a:pathLst>
                        <a:path w="1781175" h="361950">
                          <a:moveTo>
                            <a:pt x="0" y="361950"/>
                          </a:moveTo>
                          <a:lnTo>
                            <a:pt x="1781175" y="361950"/>
                          </a:lnTo>
                          <a:lnTo>
                            <a:pt x="17811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5200650</wp:posOffset>
            </wp:positionH>
            <wp:positionV relativeFrom="line">
              <wp:posOffset>113207</wp:posOffset>
            </wp:positionV>
            <wp:extent cx="1781175" cy="36195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81175" cy="361950"/>
                    </a:xfrm>
                    <a:custGeom>
                      <a:rect l="l" t="t" r="r" b="b"/>
                      <a:pathLst>
                        <a:path w="1781175" h="361950">
                          <a:moveTo>
                            <a:pt x="0" y="361950"/>
                          </a:moveTo>
                          <a:lnTo>
                            <a:pt x="1781175" y="361950"/>
                          </a:lnTo>
                          <a:lnTo>
                            <a:pt x="17811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 menggunakan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- 11 -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menggunakan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metode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baku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tepat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cara yang sesuai dengan Konvensi;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8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mengganggu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kepentingan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pengguna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yang diatur dalam Konvensi;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pelindungan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pelestarian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fungsi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keanekaragaman hayati di laut;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8"/>
          <w:tab w:val="left" w:pos="4961"/>
          <w:tab w:val="left" w:pos="5635"/>
          <w:tab w:val="left" w:pos="7332"/>
          <w:tab w:val="left" w:pos="8093"/>
          <w:tab w:val="left" w:pos="9856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penguasaan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peningkatan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pengetahuan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3308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teknologi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memajukan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saing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kemandiria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kesejahteraan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seluruh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rakyat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kemanusiaan. 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90" w:after="0" w:line="281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 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lautan sebagaimana dimaksud 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perseorangan,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 penelitian dan pengembangan, perguruan tinggi,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 swadaya masyarakat, dan/atau badan usaha.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643"/>
          <w:tab w:val="left" w:pos="5225"/>
          <w:tab w:val="left" w:pos="5571"/>
          <w:tab w:val="left" w:pos="6667"/>
          <w:tab w:val="left" w:pos="6781"/>
          <w:tab w:val="left" w:pos="7068"/>
          <w:tab w:val="left" w:pos="7718"/>
          <w:tab w:val="left" w:pos="8057"/>
          <w:tab w:val="left" w:pos="8228"/>
          <w:tab w:val="left" w:pos="8762"/>
          <w:tab w:val="left" w:pos="9295"/>
          <w:tab w:val="left" w:pos="9857"/>
        </w:tabs>
        <w:spacing w:before="119" w:after="0" w:line="281" w:lineRule="exact"/>
        <w:ind w:left="3450" w:right="77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perseorangan,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perguruan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tinggi,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swadaya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masyarakat,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saling</w:t>
      </w:r>
      <w:r>
        <w:rPr sz="24" baseline="0" dirty="0">
          <w:jc w:val="left"/>
          <w:rFonts w:ascii="BookmanOldStyle" w:hAnsi="BookmanOldStyle" w:cs="BookmanOldStyle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bekerjasama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bekerjasama dengan pihak lain.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8" w:after="0" w:line="281" w:lineRule="exact"/>
        <w:ind w:left="3450" w:right="77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lebih lanjut mengenai kerjasama dengan pihak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diatur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Pemerintah.  </w:t>
      </w:r>
      <w:r/>
    </w:p>
    <w:p>
      <w:pPr>
        <w:rPr>
          <w:rFonts w:ascii="Times New Roman" w:hAnsi="Times New Roman" w:cs="Times New Roman"/>
          <w:color w:val="010302"/>
        </w:rPr>
        <w:spacing w:before="167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  <w:tab w:val="left" w:pos="4327"/>
          <w:tab w:val="left" w:pos="4457"/>
          <w:tab w:val="left" w:pos="5066"/>
          <w:tab w:val="left" w:pos="5253"/>
          <w:tab w:val="left" w:pos="6470"/>
          <w:tab w:val="left" w:pos="7460"/>
          <w:tab w:val="left" w:pos="7844"/>
          <w:tab w:val="left" w:pos="8516"/>
          <w:tab w:val="left" w:pos="8761"/>
        </w:tabs>
        <w:spacing w:before="188" w:after="0" w:line="281" w:lineRule="exact"/>
        <w:ind w:left="3449" w:right="770" w:hanging="57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asal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perguruan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tinggi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 badan usaha asing, dan warga negara asing, wajib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mendapatkan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men</w:t>
      </w:r>
      <w:r>
        <w:rPr sz="23" baseline="0" dirty="0">
          <w:jc w:val="left"/>
          <w:rFonts w:ascii="BookmanOldStyle" w:hAnsi="BookmanOldStyle" w:cs="BookmanOldStyle"/>
          <w:color w:val="000000"/>
          <w:spacing w:val="-3"/>
          <w:sz w:val="23"/>
          <w:szCs w:val="23"/>
        </w:rPr>
        <w:t>t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eri</w:t>
      </w:r>
      <w:r>
        <w:rPr sz="23" baseline="0" dirty="0">
          <w:jc w:val="left"/>
          <w:rFonts w:ascii="BookmanOldStyle" w:hAnsi="BookmanOldStyle" w:cs="BookmanOldStyle"/>
          <w:color w:val="000000"/>
          <w:spacing w:val="28"/>
          <w:sz w:val="23"/>
          <w:szCs w:val="23"/>
        </w:rPr>
        <w:t> </w:t>
      </w:r>
      <w:r>
        <w:rPr>
          <w:rFonts w:ascii="BookmanOldStyle" w:hAnsi="BookmanOldStyle" w:cs="BookmanOldStyle"/>
          <w:sz w:val="23"/>
          <w:szCs w:val="23"/>
        </w:rPr>
        <w:t> </w:t>
      </w:r>
      <w:r>
        <w:rPr sz="23" baseline="0" dirty="0">
          <w:jc w:val="left"/>
          <w:rFonts w:ascii="BookmanOldStyle" w:hAnsi="BookmanOldStyle" w:cs="BookmanOldStyle"/>
          <w:color w:val="000000"/>
          <w:spacing w:val="-2"/>
          <w:sz w:val="23"/>
          <w:szCs w:val="23"/>
        </w:rPr>
        <w:t>y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ang</w:t>
      </w:r>
      <w:r>
        <w:rPr sz="23" baseline="0" dirty="0">
          <w:jc w:val="left"/>
          <w:rFonts w:ascii="BookmanOldStyle" w:hAnsi="BookmanOldStyle" w:cs="BookmanOldStyle"/>
          <w:color w:val="000000"/>
          <w:spacing w:val="26"/>
          <w:sz w:val="23"/>
          <w:szCs w:val="23"/>
        </w:rPr>
        <w:t> </w:t>
      </w:r>
      <w:r>
        <w:rPr>
          <w:rFonts w:ascii="BookmanOldStyle" w:hAnsi="BookmanOldStyle" w:cs="BookmanOldStyle"/>
          <w:sz w:val="23"/>
          <w:szCs w:val="23"/>
        </w:rPr>
        <w:t> 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men</w:t>
      </w:r>
      <w:r>
        <w:rPr sz="23" baseline="0" dirty="0">
          <w:jc w:val="left"/>
          <w:rFonts w:ascii="BookmanOldStyle" w:hAnsi="BookmanOldStyle" w:cs="BookmanOldStyle"/>
          <w:color w:val="000000"/>
          <w:spacing w:val="-2"/>
          <w:sz w:val="23"/>
          <w:szCs w:val="23"/>
        </w:rPr>
        <w:t>y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ele</w:t>
      </w:r>
      <w:r>
        <w:rPr sz="23" baseline="0" dirty="0">
          <w:jc w:val="left"/>
          <w:rFonts w:ascii="BookmanOldStyle" w:hAnsi="BookmanOldStyle" w:cs="BookmanOldStyle"/>
          <w:color w:val="000000"/>
          <w:spacing w:val="-3"/>
          <w:sz w:val="23"/>
          <w:szCs w:val="23"/>
        </w:rPr>
        <w:t>n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ggar</w:t>
      </w:r>
      <w:r>
        <w:rPr sz="23" baseline="0" dirty="0">
          <w:jc w:val="left"/>
          <w:rFonts w:ascii="BookmanOldStyle" w:hAnsi="BookmanOldStyle" w:cs="BookmanOldStyle"/>
          <w:color w:val="000000"/>
          <w:spacing w:val="-2"/>
          <w:sz w:val="23"/>
          <w:szCs w:val="23"/>
        </w:rPr>
        <w:t>a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ka</w:t>
      </w:r>
      <w:r>
        <w:rPr sz="23" baseline="0" dirty="0">
          <w:jc w:val="left"/>
          <w:rFonts w:ascii="BookmanOldStyle" w:hAnsi="BookmanOldStyle" w:cs="BookmanOldStyle"/>
          <w:color w:val="000000"/>
          <w:spacing w:val="-3"/>
          <w:sz w:val="23"/>
          <w:szCs w:val="23"/>
        </w:rPr>
        <w:t>n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  </w:t>
      </w:r>
      <w:r>
        <w:br w:type="textWrapping" w:clear="all"/>
      </w:r>
      <w:r/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urusan pe</w:t>
      </w:r>
      <w:r>
        <w:rPr sz="23" baseline="0" dirty="0">
          <w:jc w:val="left"/>
          <w:rFonts w:ascii="BookmanOldStyle" w:hAnsi="BookmanOldStyle" w:cs="BookmanOldStyle"/>
          <w:color w:val="000000"/>
          <w:spacing w:val="-2"/>
          <w:sz w:val="23"/>
          <w:szCs w:val="23"/>
        </w:rPr>
        <w:t>m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erintahan di bidang r</w:t>
      </w:r>
      <w:r>
        <w:rPr sz="23" baseline="0" dirty="0">
          <w:jc w:val="left"/>
          <w:rFonts w:ascii="BookmanOldStyle" w:hAnsi="BookmanOldStyle" w:cs="BookmanOldStyle"/>
          <w:color w:val="000000"/>
          <w:spacing w:val="-2"/>
          <w:sz w:val="23"/>
          <w:szCs w:val="23"/>
        </w:rPr>
        <w:t>is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et dan</w:t>
      </w:r>
      <w:r>
        <w:rPr sz="23" baseline="0" dirty="0">
          <w:jc w:val="left"/>
          <w:rFonts w:ascii="BookmanOldStyle" w:hAnsi="BookmanOldStyle" w:cs="BookmanOldStyle"/>
          <w:color w:val="000000"/>
          <w:spacing w:val="-2"/>
          <w:sz w:val="23"/>
          <w:szCs w:val="23"/>
        </w:rPr>
        <w:t> </w:t>
      </w:r>
      <w:r>
        <w:rPr sz="23" baseline="0" dirty="0">
          <w:jc w:val="left"/>
          <w:rFonts w:ascii="BookmanOldStyle" w:hAnsi="BookmanOldStyle" w:cs="BookmanOldStyle"/>
          <w:color w:val="000000"/>
          <w:sz w:val="23"/>
          <w:szCs w:val="23"/>
        </w:rPr>
        <w:t>teknologi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  <w:tab w:val="left" w:pos="4898"/>
          <w:tab w:val="left" w:pos="5632"/>
          <w:tab w:val="left" w:pos="7703"/>
          <w:tab w:val="left" w:pos="8716"/>
          <w:tab w:val="left" w:pos="9719"/>
        </w:tabs>
        <w:spacing w:before="117" w:after="0" w:line="282" w:lineRule="exact"/>
        <w:ind w:left="3449" w:right="771" w:hanging="57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bermitra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kerja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penyelenggara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ngembangan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negeri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mengikutsertakan peneliti Indonesia.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9"/>
          <w:tab w:val="left" w:pos="6537"/>
          <w:tab w:val="left" w:pos="8378"/>
        </w:tabs>
        <w:spacing w:before="118" w:after="0" w:line="281" w:lineRule="exact"/>
        <w:ind w:left="3449" w:right="770" w:hanging="57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Pemberian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terlebih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dahulu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mendapat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pertimbangan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teknis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kementerian/lembaga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nonkementerian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terkait.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140" w:after="0" w:line="280" w:lineRule="exact"/>
        <w:ind w:left="7777" w:right="0" w:firstLine="0"/>
      </w:pPr>
      <w:r>
        <w:drawing>
          <wp:anchor simplePos="0" relativeHeight="251658402" behindDoc="1" locked="0" layoutInCell="1" allowOverlap="1">
            <wp:simplePos x="0" y="0"/>
            <wp:positionH relativeFrom="page">
              <wp:posOffset>5172075</wp:posOffset>
            </wp:positionH>
            <wp:positionV relativeFrom="line">
              <wp:posOffset>37007</wp:posOffset>
            </wp:positionV>
            <wp:extent cx="1962150" cy="36195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62150" cy="361950"/>
                    </a:xfrm>
                    <a:custGeom>
                      <a:rect l="l" t="t" r="r" b="b"/>
                      <a:pathLst>
                        <a:path w="1962150" h="361950">
                          <a:moveTo>
                            <a:pt x="0" y="361950"/>
                          </a:moveTo>
                          <a:lnTo>
                            <a:pt x="1962150" y="361950"/>
                          </a:lnTo>
                          <a:lnTo>
                            <a:pt x="196215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5172075</wp:posOffset>
            </wp:positionH>
            <wp:positionV relativeFrom="line">
              <wp:posOffset>37007</wp:posOffset>
            </wp:positionV>
            <wp:extent cx="1962150" cy="36195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62150" cy="361950"/>
                    </a:xfrm>
                    <a:custGeom>
                      <a:rect l="l" t="t" r="r" b="b"/>
                      <a:pathLst>
                        <a:path w="1962150" h="361950">
                          <a:moveTo>
                            <a:pt x="0" y="361950"/>
                          </a:moveTo>
                          <a:lnTo>
                            <a:pt x="1962150" y="361950"/>
                          </a:lnTo>
                          <a:lnTo>
                            <a:pt x="196215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 Penyelenggara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- 12 -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80" w:after="0" w:line="280" w:lineRule="exact"/>
        <w:ind w:left="288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Penyelenggara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77"/>
          <w:tab w:val="left" w:pos="5710"/>
          <w:tab w:val="left" w:pos="6468"/>
          <w:tab w:val="left" w:pos="7017"/>
          <w:tab w:val="left" w:pos="7965"/>
          <w:tab w:val="left" w:pos="9784"/>
        </w:tabs>
        <w:spacing w:before="0" w:after="0" w:line="283" w:lineRule="exact"/>
        <w:ind w:left="3450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melampirkan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data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pendukung yang memuat informasi mengenai: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sifat dan tujuan Penelitian Ilmiah Kelau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metode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sarana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digunakan,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termasuk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nama,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tonase,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tipe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kelas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deskripsi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peralatan Penelitian Ilmiah Kelautan;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5"/>
        </w:tabs>
        <w:spacing w:before="0" w:after="0" w:line="283" w:lineRule="exact"/>
        <w:ind w:left="3875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kawasan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geografis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lokasi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iah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akan dilaksanakan;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55"/>
          <w:tab w:val="left" w:pos="5274"/>
          <w:tab w:val="left" w:pos="5756"/>
          <w:tab w:val="left" w:pos="6390"/>
          <w:tab w:val="left" w:pos="6639"/>
          <w:tab w:val="left" w:pos="7393"/>
          <w:tab w:val="left" w:pos="7842"/>
          <w:tab w:val="left" w:pos="8161"/>
          <w:tab w:val="left" w:pos="8547"/>
          <w:tab w:val="left" w:pos="9855"/>
        </w:tabs>
        <w:spacing w:before="0" w:after="0" w:line="282" w:lineRule="exact"/>
        <w:ind w:left="3875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perkiraan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tanggal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kehadiran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keberangkatan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terakhir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riset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penempatan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pembongkaran peralatan;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5"/>
        </w:tabs>
        <w:spacing w:before="0" w:after="0" w:line="282" w:lineRule="exact"/>
        <w:ind w:left="3875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nama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sponsor,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organ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pimpinan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sponsor,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penanggung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jawab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 yang akan dilaksanakan;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5"/>
          <w:tab w:val="left" w:pos="5125"/>
          <w:tab w:val="left" w:pos="6736"/>
          <w:tab w:val="left" w:pos="7554"/>
          <w:tab w:val="left" w:pos="9438"/>
        </w:tabs>
        <w:spacing w:before="0" w:after="0" w:line="281" w:lineRule="exact"/>
        <w:ind w:left="3875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urgensi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partisipasi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keterwakilan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elautan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akan dilaksanakan;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 lain yang dianggap perlu.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8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(5)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lebih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lanjut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tata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cara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permohonan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pemberian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maksud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Peraturan Pemerintah.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74"/>
          <w:tab w:val="left" w:pos="6340"/>
          <w:tab w:val="left" w:pos="7398"/>
          <w:tab w:val="left" w:pos="8764"/>
        </w:tabs>
        <w:spacing w:before="234" w:after="0" w:line="283" w:lineRule="exact"/>
        <w:ind w:left="2883" w:right="704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Penyelenggara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dalam Pasal 21 wajib: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membuat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pengalihan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apabila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terdapat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59"/>
          <w:tab w:val="left" w:pos="5899"/>
          <w:tab w:val="left" w:pos="7320"/>
          <w:tab w:val="left" w:pos="8380"/>
          <w:tab w:val="left" w:pos="9858"/>
        </w:tabs>
        <w:spacing w:before="0" w:after="0" w:line="281" w:lineRule="exact"/>
        <w:ind w:left="3308" w:right="704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sampel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spesimen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dibawa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dikirim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wilayah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Kesatuan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onesia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Kontinen;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28"/>
          <w:tab w:val="left" w:pos="3477"/>
          <w:tab w:val="left" w:pos="4540"/>
          <w:tab w:val="left" w:pos="5893"/>
          <w:tab w:val="left" w:pos="7225"/>
          <w:tab w:val="left" w:pos="8011"/>
          <w:tab w:val="left" w:pos="9329"/>
        </w:tabs>
        <w:spacing w:before="0" w:after="0" w:line="281" w:lineRule="exact"/>
        <w:ind w:left="2803" w:right="784" w:firstLine="0"/>
        <w:jc w:val="right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membuat dan menyampaikan laporan berkala, hasil akhir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 kesimpulan setelah penelitian tersebut dilaksanakan;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memberikan akses bagi Pemerintah Pusat atas segala data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sampel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spesimen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diperoleh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Ilmiah 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autan;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41"/>
          <w:tab w:val="left" w:pos="7013"/>
          <w:tab w:val="left" w:pos="8177"/>
          <w:tab w:val="left" w:pos="9005"/>
          <w:tab w:val="left" w:pos="9852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memperhatikan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kelestarian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8"/>
          <w:tab w:val="left" w:pos="5273"/>
          <w:tab w:val="left" w:pos="7306"/>
          <w:tab w:val="left" w:pos="8681"/>
          <w:tab w:val="left" w:pos="9374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kapasitas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transfer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08" w:right="0" w:firstLine="0"/>
      </w:pPr>
      <w:r>
        <w:drawing>
          <wp:anchor simplePos="0" relativeHeight="251658392" behindDoc="1" locked="0" layoutInCell="1" allowOverlap="1">
            <wp:simplePos x="0" y="0"/>
            <wp:positionH relativeFrom="page">
              <wp:posOffset>5848350</wp:posOffset>
            </wp:positionH>
            <wp:positionV relativeFrom="line">
              <wp:posOffset>209473</wp:posOffset>
            </wp:positionV>
            <wp:extent cx="1285875" cy="36195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5848350</wp:posOffset>
            </wp:positionH>
            <wp:positionV relativeFrom="line">
              <wp:posOffset>209473</wp:posOffset>
            </wp:positionV>
            <wp:extent cx="1285875" cy="3619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teknologi.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60" w:after="0" w:line="280" w:lineRule="exact"/>
        <w:ind w:left="884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23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4974" w:firstLine="17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- 13 -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36" w:after="0" w:line="281" w:lineRule="exact"/>
        <w:ind w:left="3450" w:right="692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kewajiban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22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nuhi,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penyelenggara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 diberikan sanksi administratif berupa: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peringatan atau teguran tertulis;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12"/>
          <w:tab w:val="left" w:pos="6504"/>
          <w:tab w:val="left" w:pos="8040"/>
          <w:tab w:val="left" w:pos="9163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penghentian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pencabutan izin Penelitian Ilmiah Kelau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20" w:after="0" w:line="280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lebih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lanjut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sanksi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administratif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diatur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Pemerintah.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24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2883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elautan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bid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perikanan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</w:t>
      </w:r>
      <w:r>
        <w:rPr sz="24" baseline="0" dirty="0">
          <w:jc w:val="left"/>
          <w:rFonts w:ascii="BookmanOldStyle" w:hAnsi="BookmanOldStyle" w:cs="BookmanOldStyle"/>
          <w:color w:val="00B050"/>
          <w:sz w:val="24"/>
          <w:szCs w:val="24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78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Ketiga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1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dan/atau Eksploitasi Sumber Daya Alam 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25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0" w:after="0" w:line="282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16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 terhadap: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3875" w:right="771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mineral dan sumber daya non hayati 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 yang berada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dasar laut dan tanah dibawahnya; dan/atau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jenis sedenter.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357"/>
          <w:tab w:val="left" w:pos="6427"/>
          <w:tab w:val="left" w:pos="7605"/>
          <w:tab w:val="left" w:pos="9126"/>
        </w:tabs>
        <w:spacing w:before="118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Daya Alam mineral dan sumber daya non hayati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330"/>
          <w:tab w:val="left" w:pos="4702"/>
          <w:tab w:val="left" w:pos="5057"/>
          <w:tab w:val="left" w:pos="5100"/>
          <w:tab w:val="left" w:pos="5628"/>
          <w:tab w:val="left" w:pos="6060"/>
          <w:tab w:val="left" w:pos="6156"/>
          <w:tab w:val="left" w:pos="6554"/>
          <w:tab w:val="left" w:pos="6936"/>
          <w:tab w:val="left" w:pos="7025"/>
          <w:tab w:val="left" w:pos="7135"/>
          <w:tab w:val="left" w:pos="7433"/>
          <w:tab w:val="left" w:pos="7908"/>
          <w:tab w:val="left" w:pos="7965"/>
          <w:tab w:val="left" w:pos="8529"/>
          <w:tab w:val="left" w:pos="8762"/>
          <w:tab w:val="left" w:pos="9055"/>
          <w:tab w:val="left" w:pos="9105"/>
          <w:tab w:val="left" w:pos="9683"/>
        </w:tabs>
        <w:spacing w:before="118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jenis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sedenter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wajib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mempertimbangkan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upaya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konservasi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ekosistemnya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perundang-undangan.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140" w:after="0" w:line="280" w:lineRule="exact"/>
        <w:ind w:left="8830" w:right="0" w:firstLine="0"/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5838825</wp:posOffset>
            </wp:positionH>
            <wp:positionV relativeFrom="line">
              <wp:posOffset>37388</wp:posOffset>
            </wp:positionV>
            <wp:extent cx="1285875" cy="3619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5838825</wp:posOffset>
            </wp:positionH>
            <wp:positionV relativeFrom="line">
              <wp:posOffset>37388</wp:posOffset>
            </wp:positionV>
            <wp:extent cx="1285875" cy="36195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26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4974" w:firstLine="17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- 14 -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26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180"/>
          <w:tab w:val="left" w:pos="6229"/>
          <w:tab w:val="left" w:pos="6271"/>
          <w:tab w:val="left" w:pos="7630"/>
          <w:tab w:val="left" w:pos="7930"/>
          <w:tab w:val="left" w:pos="9180"/>
          <w:tab w:val="left" w:pos="9771"/>
        </w:tabs>
        <w:spacing w:before="0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pembayaran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hayati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di luar 200 (dua ratus) mil laut.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872"/>
          <w:tab w:val="left" w:pos="5141"/>
          <w:tab w:val="left" w:pos="5700"/>
          <w:tab w:val="left" w:pos="5907"/>
          <w:tab w:val="left" w:pos="6453"/>
          <w:tab w:val="left" w:pos="6998"/>
          <w:tab w:val="left" w:pos="7526"/>
          <w:tab w:val="left" w:pos="8442"/>
          <w:tab w:val="left" w:pos="8762"/>
          <w:tab w:val="left" w:pos="9443"/>
        </w:tabs>
        <w:spacing w:before="118" w:after="0" w:line="281" w:lineRule="exact"/>
        <w:ind w:left="3450" w:right="769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Pembayaran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dalam Pasal 82 Konvensi.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880"/>
          <w:tab w:val="left" w:pos="5715"/>
          <w:tab w:val="left" w:pos="6475"/>
          <w:tab w:val="left" w:pos="7027"/>
          <w:tab w:val="left" w:pos="8006"/>
          <w:tab w:val="left" w:pos="9126"/>
        </w:tabs>
        <w:spacing w:before="142" w:after="0" w:line="282" w:lineRule="exact"/>
        <w:ind w:left="3450" w:right="771" w:hanging="591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cara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pembayaran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diatur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27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0" w:after="0" w:line="281" w:lineRule="exact"/>
        <w:ind w:left="3450" w:right="538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16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b, di Landas Kontinen dapat  dilakukan dengan: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25"/>
          <w:tab w:val="left" w:pos="7729"/>
          <w:tab w:val="left" w:pos="9615"/>
        </w:tabs>
        <w:spacing w:before="0" w:after="0" w:line="283" w:lineRule="exact"/>
        <w:ind w:left="3875" w:right="538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penggunaan,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pemeliharaan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Instalasi,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Bangunan Lainnya;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538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penggunaan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alat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bagai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dan/atau eksploitasi;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pengeboran; atau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 terowongan bawah laut.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357"/>
          <w:tab w:val="left" w:pos="5448"/>
          <w:tab w:val="left" w:pos="6243"/>
          <w:tab w:val="left" w:pos="6427"/>
          <w:tab w:val="left" w:pos="7085"/>
          <w:tab w:val="left" w:pos="7605"/>
          <w:tab w:val="left" w:pos="8810"/>
          <w:tab w:val="left" w:pos="9129"/>
          <w:tab w:val="left" w:pos="9854"/>
        </w:tabs>
        <w:spacing w:before="118" w:after="0" w:line="282" w:lineRule="exact"/>
        <w:ind w:left="3450" w:right="769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waji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mendapatkan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28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303"/>
          <w:tab w:val="left" w:pos="4962"/>
          <w:tab w:val="left" w:pos="5888"/>
          <w:tab w:val="left" w:pos="7073"/>
          <w:tab w:val="left" w:pos="8393"/>
          <w:tab w:val="left" w:pos="9079"/>
        </w:tabs>
        <w:spacing w:before="0" w:after="0" w:line="280" w:lineRule="exact"/>
        <w:ind w:left="2883" w:right="692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Pemegang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lasi,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27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a wajib: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13"/>
          <w:tab w:val="left" w:pos="5105"/>
          <w:tab w:val="left" w:pos="6236"/>
          <w:tab w:val="left" w:pos="6955"/>
          <w:tab w:val="left" w:pos="7624"/>
          <w:tab w:val="left" w:pos="7896"/>
          <w:tab w:val="left" w:pos="8534"/>
          <w:tab w:val="left" w:pos="9451"/>
          <w:tab w:val="left" w:pos="9619"/>
        </w:tabs>
        <w:spacing w:before="0" w:after="0" w:line="281" w:lineRule="exact"/>
        <w:ind w:left="3308" w:right="692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memberitahukan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resmi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kementerian/lembaga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nonkementerian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pemeliharaan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pembongkaran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Instalasi,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Bangunan Lainnya;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240" w:after="0" w:line="280" w:lineRule="exact"/>
        <w:ind w:left="8289" w:right="0" w:firstLine="0"/>
      </w:pPr>
      <w:r>
        <w:drawing>
          <wp:anchor simplePos="0" relativeHeight="251658400" behindDoc="1" locked="0" layoutInCell="1" allowOverlap="1">
            <wp:simplePos x="0" y="0"/>
            <wp:positionH relativeFrom="page">
              <wp:posOffset>5495925</wp:posOffset>
            </wp:positionH>
            <wp:positionV relativeFrom="line">
              <wp:posOffset>100126</wp:posOffset>
            </wp:positionV>
            <wp:extent cx="1724025" cy="36195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4025" cy="361950"/>
                    </a:xfrm>
                    <a:custGeom>
                      <a:rect l="l" t="t" r="r" b="b"/>
                      <a:pathLst>
                        <a:path w="1724025" h="361950">
                          <a:moveTo>
                            <a:pt x="0" y="361950"/>
                          </a:moveTo>
                          <a:lnTo>
                            <a:pt x="1724025" y="361950"/>
                          </a:lnTo>
                          <a:lnTo>
                            <a:pt x="172402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5495925</wp:posOffset>
            </wp:positionH>
            <wp:positionV relativeFrom="line">
              <wp:posOffset>100126</wp:posOffset>
            </wp:positionV>
            <wp:extent cx="1724025" cy="36195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24025" cy="361950"/>
                    </a:xfrm>
                    <a:custGeom>
                      <a:rect l="l" t="t" r="r" b="b"/>
                      <a:pathLst>
                        <a:path w="1724025" h="361950">
                          <a:moveTo>
                            <a:pt x="0" y="361950"/>
                          </a:moveTo>
                          <a:lnTo>
                            <a:pt x="1724025" y="361950"/>
                          </a:lnTo>
                          <a:lnTo>
                            <a:pt x="172402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 memasang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- 15 -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memasang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memelihara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sarana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bantu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navigasi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3308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menunjukan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adanya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lokasi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 dan Bang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nan Lainnya;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8"/>
          <w:tab w:val="left" w:pos="4745"/>
          <w:tab w:val="left" w:pos="5249"/>
          <w:tab w:val="left" w:pos="5546"/>
          <w:tab w:val="left" w:pos="6149"/>
          <w:tab w:val="left" w:pos="7123"/>
          <w:tab w:val="left" w:pos="7836"/>
          <w:tab w:val="left" w:pos="8418"/>
          <w:tab w:val="left" w:pos="9446"/>
          <w:tab w:val="left" w:pos="9748"/>
        </w:tabs>
        <w:spacing w:before="0" w:after="0" w:line="281" w:lineRule="exact"/>
        <w:ind w:left="3308" w:right="769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membongkar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memindahkan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angunan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ditinggalkan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lagi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menjami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keamanan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memperhatikan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internasional,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kepentinga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perikanan dan pelestarian fungsi lingkungan laut;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471"/>
          <w:tab w:val="left" w:pos="4774"/>
          <w:tab w:val="left" w:pos="5222"/>
          <w:tab w:val="left" w:pos="5957"/>
          <w:tab w:val="left" w:pos="6292"/>
          <w:tab w:val="left" w:pos="7173"/>
          <w:tab w:val="left" w:pos="7264"/>
          <w:tab w:val="left" w:pos="7972"/>
          <w:tab w:val="left" w:pos="8490"/>
          <w:tab w:val="left" w:pos="8812"/>
          <w:tab w:val="left" w:pos="9860"/>
        </w:tabs>
        <w:spacing w:before="0" w:after="0" w:line="281" w:lineRule="exact"/>
        <w:ind w:left="3308" w:right="769" w:hanging="425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 tanda dan memberitahukan secara resmi kepad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kementerian/lembaga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nonkementerian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kewenangannya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kedalaman,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posisi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ukuran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dipindahka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 keseluruhan.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29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Pusat mengumumkan: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63"/>
        </w:tabs>
        <w:spacing w:before="0" w:after="0" w:line="281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adanya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pembangunan,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pemasangan,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emeliharaan,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874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pembongkaran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28 huruf a; dan</w:t>
      </w:r>
      <w:r>
        <w:rPr sz="24" baseline="0" dirty="0">
          <w:jc w:val="left"/>
          <w:rFonts w:ascii="BookmanOldStyle" w:hAnsi="BookmanOldStyle" w:cs="BookmanOldStyle"/>
          <w:color w:val="FF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kedalaman,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posisi,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ukuran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dipindahkan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keseluruhan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28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d.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14"/>
          <w:tab w:val="left" w:pos="7083"/>
          <w:tab w:val="left" w:pos="8482"/>
          <w:tab w:val="left" w:pos="9285"/>
          <w:tab w:val="left" w:pos="10012"/>
        </w:tabs>
        <w:spacing w:before="119" w:after="0" w:line="280" w:lineRule="exact"/>
        <w:ind w:left="3450" w:right="769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Pengumuman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)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selanjutnya dipublikasikan dalam: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maklumat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buku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petunjuk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3874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diterbitkan ol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 menteri yang me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yelenggarakan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urusan pemerintahan di bidang perhubungan; dan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37"/>
          <w:tab w:val="left" w:pos="5434"/>
          <w:tab w:val="left" w:pos="6139"/>
          <w:tab w:val="left" w:pos="7082"/>
          <w:tab w:val="left" w:pos="8080"/>
          <w:tab w:val="left" w:pos="9484"/>
          <w:tab w:val="left" w:pos="9743"/>
        </w:tabs>
        <w:spacing w:before="0" w:after="0" w:line="281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Peta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berita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diterbitkan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instansi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membidangi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hidrografi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oseanografi. 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282" w:lineRule="exact"/>
        <w:ind w:left="3308" w:right="769" w:hanging="449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Persyaratan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tata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cara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pembangunan,</w:t>
      </w:r>
      <w:r>
        <w:rPr sz="24" baseline="0" dirty="0">
          <w:jc w:val="left"/>
          <w:rFonts w:ascii="BookmanOldStyle" w:hAnsi="BookmanOldStyle" w:cs="BookmanOldStyle"/>
          <w:color w:val="000000"/>
          <w:spacing w:val="2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pemeliharaan dan pembongkaran Pulau Buatan, Instalasi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penggunaan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0" behindDoc="1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148971</wp:posOffset>
            </wp:positionV>
            <wp:extent cx="1466850" cy="36195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6850" cy="361950"/>
                    </a:xfrm>
                    <a:custGeom>
                      <a:rect l="l" t="t" r="r" b="b"/>
                      <a:pathLst>
                        <a:path w="1466850" h="361950">
                          <a:moveTo>
                            <a:pt x="0" y="361950"/>
                          </a:moveTo>
                          <a:lnTo>
                            <a:pt x="1466850" y="361950"/>
                          </a:lnTo>
                          <a:lnTo>
                            <a:pt x="146685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148971</wp:posOffset>
            </wp:positionV>
            <wp:extent cx="1466850" cy="3619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6850" cy="361950"/>
                    </a:xfrm>
                    <a:custGeom>
                      <a:rect l="l" t="t" r="r" b="b"/>
                      <a:pathLst>
                        <a:path w="1466850" h="361950">
                          <a:moveTo>
                            <a:pt x="0" y="361950"/>
                          </a:moveTo>
                          <a:lnTo>
                            <a:pt x="1466850" y="361950"/>
                          </a:lnTo>
                          <a:lnTo>
                            <a:pt x="146685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84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30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4974" w:firstLine="17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- 16 -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30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772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sekitar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alat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eksploitasi, Pemerintah dapat menetapkan: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77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 keselamatan; 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 terbatas. 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36" w:after="0" w:line="281" w:lineRule="exact"/>
        <w:ind w:left="3450" w:right="769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Lebar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30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melebihi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500</w:t>
      </w:r>
      <w:r>
        <w:rPr sz="24" baseline="0" dirty="0">
          <w:jc w:val="left"/>
          <w:rFonts w:ascii="BookmanOldStyle" w:hAnsi="BookmanOldStyle" w:cs="BookmanOldStyle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(lima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meter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dihitung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Lainnya,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alat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 instalasi eksplorasi dan eksploitasi Sumber Daya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3968"/>
          <w:tab w:val="left" w:pos="4770"/>
          <w:tab w:val="left" w:pos="6509"/>
          <w:tab w:val="left" w:pos="8302"/>
          <w:tab w:val="left" w:pos="9727"/>
        </w:tabs>
        <w:spacing w:before="117" w:after="0" w:line="282" w:lineRule="exact"/>
        <w:ind w:left="3450" w:right="46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pihak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ketiga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dilarang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berlayar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sekitar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 Buatan, Insta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asi, dan Bangunan Lainnya.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38"/>
          <w:tab w:val="left" w:pos="4983"/>
          <w:tab w:val="left" w:pos="5700"/>
          <w:tab w:val="left" w:pos="6833"/>
          <w:tab w:val="left" w:pos="7980"/>
          <w:tab w:val="left" w:pos="8314"/>
          <w:tab w:val="left" w:pos="9199"/>
          <w:tab w:val="left" w:pos="9444"/>
          <w:tab w:val="left" w:pos="10007"/>
        </w:tabs>
        <w:spacing w:before="119" w:after="0" w:line="281" w:lineRule="exact"/>
        <w:ind w:left="3450" w:right="769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dikecualikan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pihak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ketiga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keadaan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darurat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mematuhi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 yang diterima secara umum yang berkaitan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pelayaran.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188"/>
          <w:tab w:val="left" w:pos="5196"/>
          <w:tab w:val="left" w:pos="6098"/>
          <w:tab w:val="left" w:pos="7323"/>
          <w:tab w:val="left" w:pos="8019"/>
          <w:tab w:val="left" w:pos="8724"/>
          <w:tab w:val="left" w:pos="9756"/>
        </w:tabs>
        <w:spacing w:before="236" w:after="0" w:line="281" w:lineRule="exact"/>
        <w:ind w:left="3450" w:right="77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Lebar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terbatas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30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melebihi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1.250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(seribu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dua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meter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dihitung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titik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21" w:after="0" w:line="280" w:lineRule="exact"/>
        <w:ind w:left="3450" w:right="772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terbatas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pihak ketiga dilarang membuang atau membongkar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sauh.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983"/>
          <w:tab w:val="left" w:pos="5211"/>
          <w:tab w:val="left" w:pos="6185"/>
          <w:tab w:val="left" w:pos="6834"/>
          <w:tab w:val="left" w:pos="7701"/>
          <w:tab w:val="left" w:pos="8314"/>
          <w:tab w:val="left" w:pos="8620"/>
          <w:tab w:val="left" w:pos="9200"/>
          <w:tab w:val="left" w:pos="9575"/>
          <w:tab w:val="left" w:pos="10008"/>
        </w:tabs>
        <w:spacing w:before="47" w:after="0" w:line="282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dikecualikan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pihak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ketiga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keadaan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darurat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mematuhi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diterima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umum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berkaitan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pelayaran.  </w:t>
      </w: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161672</wp:posOffset>
            </wp:positionV>
            <wp:extent cx="1514475" cy="36195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4475" cy="361950"/>
                    </a:xfrm>
                    <a:custGeom>
                      <a:rect l="l" t="t" r="r" b="b"/>
                      <a:pathLst>
                        <a:path w="1514475" h="361950">
                          <a:moveTo>
                            <a:pt x="0" y="361950"/>
                          </a:moveTo>
                          <a:lnTo>
                            <a:pt x="1514475" y="361950"/>
                          </a:lnTo>
                          <a:lnTo>
                            <a:pt x="15144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161672</wp:posOffset>
            </wp:positionV>
            <wp:extent cx="1514475" cy="36195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4475" cy="361950"/>
                    </a:xfrm>
                    <a:custGeom>
                      <a:rect l="l" t="t" r="r" b="b"/>
                      <a:pathLst>
                        <a:path w="1514475" h="361950">
                          <a:moveTo>
                            <a:pt x="0" y="361950"/>
                          </a:moveTo>
                          <a:lnTo>
                            <a:pt x="1514475" y="361950"/>
                          </a:lnTo>
                          <a:lnTo>
                            <a:pt x="15144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85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33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4974" w:firstLine="17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- 17 -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8" w:after="0" w:line="281" w:lineRule="exact"/>
        <w:ind w:left="3450" w:right="771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mengumumkan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luas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 dan 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erah terbatas seba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aimana dimaksud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Pasal 31 dan Pasal 32.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164"/>
          <w:tab w:val="left" w:pos="4865"/>
          <w:tab w:val="left" w:pos="5036"/>
          <w:tab w:val="left" w:pos="5249"/>
          <w:tab w:val="left" w:pos="5835"/>
          <w:tab w:val="left" w:pos="6480"/>
          <w:tab w:val="left" w:pos="6531"/>
          <w:tab w:val="left" w:pos="6704"/>
          <w:tab w:val="left" w:pos="7247"/>
          <w:tab w:val="left" w:pos="8287"/>
          <w:tab w:val="left" w:pos="8394"/>
          <w:tab w:val="left" w:pos="8530"/>
          <w:tab w:val="left" w:pos="9397"/>
          <w:tab w:val="left" w:pos="9727"/>
        </w:tabs>
        <w:spacing w:before="119" w:after="0" w:line="281" w:lineRule="exact"/>
        <w:ind w:left="3450" w:right="387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pengumuman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pembangunan,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pemeliharaan,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pembongkaran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posisi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ukuran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angunan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tidak dipindahkan secara keseluruhan 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29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mutatis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mutandis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pengumuman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luas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(1). 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80" w:lineRule="exact"/>
        <w:ind w:left="464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 Keempat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 Kabel dan/atau Pipa Bawah Laut   </w:t>
      </w:r>
      <w:r/>
    </w:p>
    <w:p>
      <w:pPr>
        <w:rPr>
          <w:rFonts w:ascii="Times New Roman" w:hAnsi="Times New Roman" w:cs="Times New Roman"/>
          <w:color w:val="010302"/>
        </w:rPr>
        <w:spacing w:before="241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34 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80" w:lineRule="exact"/>
        <w:ind w:left="2883" w:right="770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Pemasangan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kabel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pipa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awah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1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1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1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dan hukum internasional. 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21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V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PELINDUNGAN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GKUNGAN LAU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35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33"/>
          <w:tab w:val="left" w:pos="5350"/>
          <w:tab w:val="left" w:pos="6156"/>
          <w:tab w:val="left" w:pos="7725"/>
          <w:tab w:val="left" w:pos="8978"/>
          <w:tab w:val="left" w:pos="9448"/>
        </w:tabs>
        <w:spacing w:before="0" w:after="0" w:line="283" w:lineRule="exact"/>
        <w:ind w:left="3450" w:right="769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wajib melakukan upaya untuk: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8"/>
          <w:tab w:val="left" w:pos="7915"/>
          <w:tab w:val="left" w:pos="8813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mencegah,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menanggulangi,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memulihkan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874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akibat kegiatan serta pembangunan, penggunaan 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pemeliharaan Pulau Buatan, Instalasi,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Banguna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di Landas Kontinen;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mencegah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agar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menimbulkan pencemaran di wilayah negara lain 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 ekonomi eksklusif negara lain;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  <w:tab w:val="left" w:pos="5148"/>
          <w:tab w:val="left" w:pos="6393"/>
          <w:tab w:val="left" w:pos="7264"/>
          <w:tab w:val="left" w:pos="8692"/>
          <w:tab w:val="left" w:pos="9716"/>
        </w:tabs>
        <w:spacing w:before="0" w:after="0" w:line="282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mencegah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agar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diakibatkan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menyebar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keluar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Zona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Ekonomi Eksklusif Indonesia;  </w:t>
      </w: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1" behindDoc="1" locked="0" layoutInCell="1" allowOverlap="1">
            <wp:simplePos x="0" y="0"/>
            <wp:positionH relativeFrom="page">
              <wp:posOffset>5553075</wp:posOffset>
            </wp:positionH>
            <wp:positionV relativeFrom="paragraph">
              <wp:posOffset>188340</wp:posOffset>
            </wp:positionV>
            <wp:extent cx="1657350" cy="36195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57350" cy="361950"/>
                    </a:xfrm>
                    <a:custGeom>
                      <a:rect l="l" t="t" r="r" b="b"/>
                      <a:pathLst>
                        <a:path w="1657350" h="361950">
                          <a:moveTo>
                            <a:pt x="0" y="361950"/>
                          </a:moveTo>
                          <a:lnTo>
                            <a:pt x="1657350" y="361950"/>
                          </a:lnTo>
                          <a:lnTo>
                            <a:pt x="165735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378" w:right="0" w:firstLine="0"/>
      </w:pPr>
      <w:r>
        <w:drawing>
          <wp:anchor simplePos="0" relativeHeight="251658430" behindDoc="1" locked="0" layoutInCell="1" allowOverlap="1">
            <wp:simplePos x="0" y="0"/>
            <wp:positionH relativeFrom="page">
              <wp:posOffset>5553075</wp:posOffset>
            </wp:positionH>
            <wp:positionV relativeFrom="line">
              <wp:posOffset>-52655</wp:posOffset>
            </wp:positionV>
            <wp:extent cx="1657350" cy="3619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57350" cy="361950"/>
                    </a:xfrm>
                    <a:custGeom>
                      <a:rect l="l" t="t" r="r" b="b"/>
                      <a:pathLst>
                        <a:path w="1657350" h="361950">
                          <a:moveTo>
                            <a:pt x="0" y="361950"/>
                          </a:moveTo>
                          <a:lnTo>
                            <a:pt x="1657350" y="361950"/>
                          </a:lnTo>
                          <a:lnTo>
                            <a:pt x="165735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 mencegah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- 18 -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8"/>
          <w:tab w:val="left" w:pos="7915"/>
          <w:tab w:val="left" w:pos="8813"/>
        </w:tabs>
        <w:spacing w:before="18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mencegah,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menanggulangi,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memulihkan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57"/>
          <w:tab w:val="left" w:pos="6551"/>
          <w:tab w:val="left" w:pos="7862"/>
          <w:tab w:val="left" w:pos="8831"/>
          <w:tab w:val="left" w:pos="10079"/>
        </w:tabs>
        <w:spacing w:before="0" w:after="0" w:line="281" w:lineRule="exact"/>
        <w:ind w:left="3874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akibat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penggunaan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teknologi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Kontinen; 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874" w:right="771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mencegah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masuknya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flora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produk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rekayasa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genetika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melalui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</w:t>
      </w:r>
      <w:r>
        <w:rPr sz="24" baseline="0" dirty="0">
          <w:jc w:val="left"/>
          <w:rFonts w:ascii="BookmanOldStyle" w:hAnsi="BookmanOldStyle" w:cs="BookmanOldStyle"/>
          <w:color w:val="000000"/>
          <w:spacing w:val="6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perubahan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penting dan merugikan bagi lingkungan laut.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599"/>
          <w:tab w:val="left" w:pos="5357"/>
          <w:tab w:val="left" w:pos="6427"/>
          <w:tab w:val="left" w:pos="6545"/>
          <w:tab w:val="left" w:pos="7605"/>
          <w:tab w:val="left" w:pos="8122"/>
          <w:tab w:val="left" w:pos="9103"/>
          <w:tab w:val="left" w:pos="10008"/>
        </w:tabs>
        <w:spacing w:before="120" w:after="0" w:line="280" w:lineRule="exact"/>
        <w:ind w:left="3450" w:right="771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Upaya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dan hukum internasional.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36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62"/>
          <w:tab w:val="left" w:pos="5407"/>
          <w:tab w:val="left" w:pos="5698"/>
          <w:tab w:val="left" w:pos="6650"/>
          <w:tab w:val="left" w:pos="7303"/>
          <w:tab w:val="left" w:pos="8249"/>
          <w:tab w:val="left" w:pos="9178"/>
          <w:tab w:val="left" w:pos="9746"/>
        </w:tabs>
        <w:spacing w:before="0" w:after="0" w:line="282" w:lineRule="exact"/>
        <w:ind w:left="3450" w:right="770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perbuatan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 lingkungan laut di Landas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280"/>
          <w:tab w:val="left" w:pos="4980"/>
          <w:tab w:val="left" w:pos="5928"/>
          <w:tab w:val="left" w:pos="7579"/>
          <w:tab w:val="left" w:pos="9856"/>
        </w:tabs>
        <w:spacing w:before="119" w:after="0" w:line="281" w:lineRule="exact"/>
        <w:ind w:left="3450" w:right="771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maran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waji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anggulangan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pemulihan fungsi lingkungan laut.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24"/>
          <w:tab w:val="left" w:pos="5360"/>
          <w:tab w:val="left" w:pos="5527"/>
          <w:tab w:val="left" w:pos="5938"/>
          <w:tab w:val="left" w:pos="6139"/>
          <w:tab w:val="left" w:pos="7073"/>
          <w:tab w:val="left" w:pos="7281"/>
          <w:tab w:val="left" w:pos="7872"/>
          <w:tab w:val="left" w:pos="8488"/>
          <w:tab w:val="left" w:pos="9002"/>
          <w:tab w:val="left" w:pos="9504"/>
          <w:tab w:val="left" w:pos="9745"/>
        </w:tabs>
        <w:spacing w:before="120" w:after="0" w:line="281" w:lineRule="exact"/>
        <w:ind w:left="3450" w:right="770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mengetahui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terjadinya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andas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wajib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segera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melaporkan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menteri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menyelenggarakan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urusan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bidang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perlindungan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hidup,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gubernur,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bupati/walikota,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pejabat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Kepolisian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pejabat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entara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Nasional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596"/>
          <w:tab w:val="left" w:pos="6060"/>
          <w:tab w:val="left" w:pos="6473"/>
          <w:tab w:val="left" w:pos="6955"/>
          <w:tab w:val="left" w:pos="7252"/>
          <w:tab w:val="left" w:pos="8014"/>
          <w:tab w:val="left" w:pos="8096"/>
          <w:tab w:val="left" w:pos="9856"/>
        </w:tabs>
        <w:spacing w:before="119" w:after="0" w:line="281" w:lineRule="exact"/>
        <w:ind w:left="3450" w:right="769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lebih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jut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tata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c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ara</w:t>
      </w:r>
      <w:r>
        <w:rPr sz="24" baseline="0" dirty="0">
          <w:jc w:val="left"/>
          <w:rFonts w:ascii="BookmanOldStyle" w:hAnsi="BookmanOldStyle" w:cs="BookmanOldStyle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penyampaian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laporan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BookmanOldStyle" w:hAnsi="BookmanOldStyle" w:cs="BookmanOldStyle"/>
          <w:color w:val="000000"/>
          <w:spacing w:val="4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diatur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menteri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menyelenggarakan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urusan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bidang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perlindungan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 lingkungan hidup.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37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0" w:after="0" w:line="281" w:lineRule="exact"/>
        <w:ind w:left="3450" w:right="771" w:hanging="56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mping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tanpa izin.  </w:t>
      </w: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424" w:right="0" w:firstLine="0"/>
      </w:pPr>
      <w:r>
        <w:drawing>
          <wp:anchor simplePos="0" relativeHeight="251658394" behindDoc="1" locked="0" layoutInCell="1" allowOverlap="1">
            <wp:simplePos x="0" y="0"/>
            <wp:positionH relativeFrom="page">
              <wp:posOffset>5581650</wp:posOffset>
            </wp:positionH>
            <wp:positionV relativeFrom="line">
              <wp:posOffset>-52655</wp:posOffset>
            </wp:positionV>
            <wp:extent cx="1590675" cy="3619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90675" cy="361950"/>
                    </a:xfrm>
                    <a:custGeom>
                      <a:rect l="l" t="t" r="r" b="b"/>
                      <a:pathLst>
                        <a:path w="1590675" h="361950">
                          <a:moveTo>
                            <a:pt x="0" y="361950"/>
                          </a:moveTo>
                          <a:lnTo>
                            <a:pt x="1590675" y="361950"/>
                          </a:lnTo>
                          <a:lnTo>
                            <a:pt x="15906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5581650</wp:posOffset>
            </wp:positionH>
            <wp:positionV relativeFrom="line">
              <wp:posOffset>-52655</wp:posOffset>
            </wp:positionV>
            <wp:extent cx="1590675" cy="36195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90675" cy="361950"/>
                    </a:xfrm>
                    <a:custGeom>
                      <a:rect l="l" t="t" r="r" b="b"/>
                      <a:pathLst>
                        <a:path w="1590675" h="361950">
                          <a:moveTo>
                            <a:pt x="0" y="361950"/>
                          </a:moveTo>
                          <a:lnTo>
                            <a:pt x="1590675" y="361950"/>
                          </a:lnTo>
                          <a:lnTo>
                            <a:pt x="15906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Dumping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- 19 -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8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Dumping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hany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 dilakukan di lokasi yang telah ditentukan.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7" w:after="0" w:line="282" w:lineRule="exact"/>
        <w:ind w:left="3450" w:right="538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Dumping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dilaksanakan sesuai dengan ketentuan 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VI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32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ANGGUNG JAWAB DAN GAN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 RUGI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38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1" w:lineRule="exact"/>
        <w:ind w:left="2883" w:right="695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tanggung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jawab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ganti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rugi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terjadinya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pengerusakan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dan/atau perusakan sumber daya alam yang diakibatkan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wilay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Kesatu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sia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atis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mutandis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adap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tanggung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w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ab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ganti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rugi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hadap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terjadinya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pengerusakan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alam yang diakibatkan kegiatan di Landas Kontinen.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39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34"/>
          <w:tab w:val="left" w:pos="5527"/>
          <w:tab w:val="left" w:pos="6995"/>
          <w:tab w:val="left" w:pos="9858"/>
        </w:tabs>
        <w:spacing w:before="0" w:after="0" w:line="281" w:lineRule="exact"/>
        <w:ind w:left="2883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bertentang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kerugian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pemegang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Lainnya,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wajib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bertanggung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jawab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membayar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ganti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rugi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pemegang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perundang-undangan.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3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VII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09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PENGAWASAN DAN PENEGAKAN HUKUM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40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051"/>
          <w:tab w:val="left" w:pos="5972"/>
          <w:tab w:val="left" w:pos="7544"/>
          <w:tab w:val="left" w:pos="9247"/>
        </w:tabs>
        <w:spacing w:before="0" w:after="0" w:line="283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Pusat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pengawasan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di Landas Kontinen.  </w:t>
      </w: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018" w:right="0" w:firstLine="0"/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5324475</wp:posOffset>
            </wp:positionH>
            <wp:positionV relativeFrom="line">
              <wp:posOffset>-52273</wp:posOffset>
            </wp:positionV>
            <wp:extent cx="1752600" cy="36195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2600" cy="361950"/>
                    </a:xfrm>
                    <a:custGeom>
                      <a:rect l="l" t="t" r="r" b="b"/>
                      <a:pathLst>
                        <a:path w="1752600" h="361950">
                          <a:moveTo>
                            <a:pt x="0" y="361950"/>
                          </a:moveTo>
                          <a:lnTo>
                            <a:pt x="1752600" y="361950"/>
                          </a:lnTo>
                          <a:lnTo>
                            <a:pt x="17526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5324475</wp:posOffset>
            </wp:positionH>
            <wp:positionV relativeFrom="line">
              <wp:posOffset>-52273</wp:posOffset>
            </wp:positionV>
            <wp:extent cx="1752600" cy="36195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2600" cy="361950"/>
                    </a:xfrm>
                    <a:custGeom>
                      <a:rect l="l" t="t" r="r" b="b"/>
                      <a:pathLst>
                        <a:path w="1752600" h="361950">
                          <a:moveTo>
                            <a:pt x="0" y="361950"/>
                          </a:moveTo>
                          <a:lnTo>
                            <a:pt x="1752600" y="361950"/>
                          </a:lnTo>
                          <a:lnTo>
                            <a:pt x="17526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Pengawasan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- 20 -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163"/>
          <w:tab w:val="left" w:pos="6968"/>
          <w:tab w:val="left" w:pos="8403"/>
          <w:tab w:val="left" w:pos="9243"/>
          <w:tab w:val="left" w:pos="10006"/>
        </w:tabs>
        <w:spacing w:before="180" w:after="0" w:line="280" w:lineRule="exact"/>
        <w:ind w:left="288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Pengawasan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57"/>
          <w:tab w:val="left" w:pos="6427"/>
          <w:tab w:val="left" w:pos="7605"/>
          <w:tab w:val="left" w:pos="9126"/>
        </w:tabs>
        <w:spacing w:before="0" w:after="0" w:line="283" w:lineRule="exact"/>
        <w:ind w:left="3450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38"/>
          <w:tab w:val="left" w:pos="5283"/>
          <w:tab w:val="left" w:pos="6437"/>
          <w:tab w:val="left" w:pos="7706"/>
          <w:tab w:val="left" w:pos="9177"/>
        </w:tabs>
        <w:spacing w:before="214" w:after="0" w:line="281" w:lineRule="exact"/>
        <w:ind w:left="2883" w:right="770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erhadap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FF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peristiwa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alasi,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Lainnya,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alat-alat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Kontinen,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dan peraturan perundang-undangan Indonesia.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82"/>
          <w:tab w:val="left" w:pos="4154"/>
          <w:tab w:val="left" w:pos="4833"/>
          <w:tab w:val="left" w:pos="5730"/>
          <w:tab w:val="left" w:pos="6189"/>
          <w:tab w:val="left" w:pos="7451"/>
          <w:tab w:val="left" w:pos="8655"/>
          <w:tab w:val="left" w:pos="9745"/>
        </w:tabs>
        <w:spacing w:before="214" w:after="0" w:line="281" w:lineRule="exact"/>
        <w:ind w:left="2883" w:right="615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rangka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tertentu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uf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aparatur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penegak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mengambil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penegakan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dengan ketentuan peraturan perundang-undangan. 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11" w:after="0" w:line="281" w:lineRule="exact"/>
        <w:ind w:left="3450" w:right="694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perang,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pesawat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udara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militer,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pesawat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udara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pengejaran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seketika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rangka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uk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menghentika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meriksaan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berbendera 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donesia yang didug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telah melakukan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pelanggaran di Landas Kontinen.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553"/>
          <w:tab w:val="left" w:pos="5940"/>
          <w:tab w:val="left" w:pos="6853"/>
          <w:tab w:val="left" w:pos="7563"/>
          <w:tab w:val="left" w:pos="8784"/>
          <w:tab w:val="left" w:pos="9744"/>
        </w:tabs>
        <w:spacing w:before="119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indakan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pengejaran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seketika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ayat (1) dilakukan oleh kapal perang, pesawat udara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militer,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pesawat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udara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 yang terdekat.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210"/>
          <w:tab w:val="left" w:pos="4580"/>
          <w:tab w:val="left" w:pos="5479"/>
          <w:tab w:val="left" w:pos="6315"/>
          <w:tab w:val="left" w:pos="6490"/>
          <w:tab w:val="left" w:pos="7709"/>
          <w:tab w:val="left" w:pos="8153"/>
          <w:tab w:val="left" w:pos="9024"/>
        </w:tabs>
        <w:spacing w:before="121" w:after="0" w:line="281" w:lineRule="exact"/>
        <w:ind w:left="3450" w:right="693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perang,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pesawat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udara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militer,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pesawat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udara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menginformasikan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pengejaran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seketika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saat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akan,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sedang,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telah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enterian/lembaga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nonkementerian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pelanggaran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4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393"/>
        </w:tabs>
        <w:spacing w:before="191" w:after="0" w:line="280" w:lineRule="exact"/>
        <w:ind w:left="2730" w:right="0" w:firstLine="0"/>
      </w:pPr>
      <w:r>
        <w:drawing>
          <wp:anchor simplePos="0" relativeHeight="251658394" behindDoc="1" locked="0" layoutInCell="1" allowOverlap="1">
            <wp:simplePos x="0" y="0"/>
            <wp:positionH relativeFrom="page">
              <wp:posOffset>5562600</wp:posOffset>
            </wp:positionH>
            <wp:positionV relativeFrom="line">
              <wp:posOffset>68631</wp:posOffset>
            </wp:positionV>
            <wp:extent cx="1714500" cy="36195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4500" cy="361950"/>
                    </a:xfrm>
                    <a:custGeom>
                      <a:rect l="l" t="t" r="r" b="b"/>
                      <a:pathLst>
                        <a:path w="1714500" h="361950">
                          <a:moveTo>
                            <a:pt x="0" y="361950"/>
                          </a:moveTo>
                          <a:lnTo>
                            <a:pt x="1714500" y="361950"/>
                          </a:lnTo>
                          <a:lnTo>
                            <a:pt x="17145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5562600</wp:posOffset>
            </wp:positionH>
            <wp:positionV relativeFrom="line">
              <wp:posOffset>68631</wp:posOffset>
            </wp:positionV>
            <wp:extent cx="1714500" cy="36195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4500" cy="361950"/>
                    </a:xfrm>
                    <a:custGeom>
                      <a:rect l="l" t="t" r="r" b="b"/>
                      <a:pathLst>
                        <a:path w="1714500" h="361950">
                          <a:moveTo>
                            <a:pt x="0" y="361950"/>
                          </a:moveTo>
                          <a:lnTo>
                            <a:pt x="1714500" y="361950"/>
                          </a:lnTo>
                          <a:lnTo>
                            <a:pt x="1714500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0" baseline="2" dirty="0">
          <w:jc w:val="left"/>
          <w:rFonts w:ascii="BookmanOldStyle" w:hAnsi="BookmanOldStyle" w:cs="BookmanOldStyle"/>
          <w:color w:val="000000"/>
          <w:position w:val="2"/>
          <w:sz w:val="10"/>
          <w:szCs w:val="10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(4) </w:t>
      </w:r>
      <w:r>
        <w:rPr sz="24" baseline="-1" dirty="0">
          <w:jc w:val="left"/>
          <w:rFonts w:ascii="BookmanOldStyle" w:hAnsi="BookmanOldStyle" w:cs="BookmanOldStyle"/>
          <w:color w:val="000000"/>
          <w:spacing w:val="-2"/>
          <w:position w:val="-1"/>
          <w:sz w:val="24"/>
          <w:szCs w:val="24"/>
        </w:rPr>
        <w:t>T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indakan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- 21 -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80" w:after="0" w:line="280" w:lineRule="exact"/>
        <w:ind w:left="288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indakan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pengejaran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seketika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22"/>
          <w:tab w:val="left" w:pos="5239"/>
          <w:tab w:val="left" w:pos="6490"/>
          <w:tab w:val="left" w:pos="7352"/>
          <w:tab w:val="left" w:pos="8055"/>
          <w:tab w:val="left" w:pos="9747"/>
        </w:tabs>
        <w:spacing w:before="0" w:after="0" w:line="281" w:lineRule="exact"/>
        <w:ind w:left="3450" w:right="77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hanya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sampai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teritorial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lain,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kecuali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jika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persetujuan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memungkinkan dilakukannya pengejaran seketika hingga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memasuki laut teritorial negara tersebut.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8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(5)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perlawanan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saat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pengejaran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seketika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khusus.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236" w:after="0" w:line="281" w:lineRule="exact"/>
        <w:ind w:left="3450" w:right="771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Penyidikan</w:t>
      </w:r>
      <w:r>
        <w:rPr sz="24" baseline="0" dirty="0">
          <w:jc w:val="left"/>
          <w:rFonts w:ascii="BookmanOldStyle" w:hAnsi="BookmanOldStyle" w:cs="BookmanOldStyle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Perwira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entara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Nasional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Pegawai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egeri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Sipil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engan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perundang-undangan.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42" w:after="0" w:line="280" w:lineRule="exact"/>
        <w:ind w:left="288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sebagaimana dimaksud pada ayat (1) meliputi: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47"/>
          <w:tab w:val="left" w:pos="6499"/>
          <w:tab w:val="left" w:pos="7774"/>
          <w:tab w:val="left" w:pos="9161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Perwira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Nasional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Angkatan Laut;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Pegawai Negeri Sipil lingkungan hidup;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5"/>
        </w:tabs>
        <w:spacing w:before="0" w:after="0" w:line="280" w:lineRule="exact"/>
        <w:ind w:left="3875" w:right="770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Pegawai 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geri Sipil energi 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sumber daya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mineral; dan/atau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Pegawai Negeri Sipil perikanan.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5100"/>
          <w:tab w:val="left" w:pos="6727"/>
          <w:tab w:val="left" w:pos="9747"/>
        </w:tabs>
        <w:spacing w:before="142" w:after="0" w:line="281" w:lineRule="exact"/>
        <w:ind w:left="3450" w:right="77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sebagaimana dimaksud pada ayat (1) berwenang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mengambil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penegakan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mengatur mengenai hukum acara pidana, melalui: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3875" w:right="770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penangkapan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diduga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pelanggaran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meliputi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enghentian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ampai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diserahkannya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pelabuhan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pangkalan; dan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3875" w:right="770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penyerahan kapal dan/atau orang ke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elabuhan 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pangkalan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waktu 7 (tujuh) hari, kecuali terdapat keadaan kahar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777"/>
          <w:tab w:val="left" w:pos="6642"/>
          <w:tab w:val="left" w:pos="8137"/>
          <w:tab w:val="left" w:pos="9185"/>
          <w:tab w:val="left" w:pos="10008"/>
        </w:tabs>
        <w:spacing w:before="116" w:after="0" w:line="283" w:lineRule="exact"/>
        <w:ind w:left="3450" w:right="762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berwenang: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a.</w:t>
      </w:r>
      <w:r>
        <w:rPr sz="24" baseline="0" dirty="0">
          <w:jc w:val="left"/>
          <w:rFonts w:ascii="Arial" w:hAnsi="Arial" w:cs="Arial"/>
          <w:color w:val="000000"/>
          <w:spacing w:val="10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menerima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laporan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pengaduan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seseorang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 adanya tindak pidana di Landas Kontinen;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280" w:after="0" w:line="280" w:lineRule="exact"/>
        <w:ind w:left="8273" w:right="0" w:firstLine="0"/>
      </w:pPr>
      <w:r>
        <w:drawing>
          <wp:anchor simplePos="0" relativeHeight="251658396" behindDoc="1" locked="0" layoutInCell="1" allowOverlap="1">
            <wp:simplePos x="0" y="0"/>
            <wp:positionH relativeFrom="page">
              <wp:posOffset>5486400</wp:posOffset>
            </wp:positionH>
            <wp:positionV relativeFrom="line">
              <wp:posOffset>125146</wp:posOffset>
            </wp:positionV>
            <wp:extent cx="1895475" cy="36195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95475" cy="361950"/>
                    </a:xfrm>
                    <a:custGeom>
                      <a:rect l="l" t="t" r="r" b="b"/>
                      <a:pathLst>
                        <a:path w="1895475" h="361950">
                          <a:moveTo>
                            <a:pt x="0" y="361950"/>
                          </a:moveTo>
                          <a:lnTo>
                            <a:pt x="1895475" y="361950"/>
                          </a:lnTo>
                          <a:lnTo>
                            <a:pt x="18954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5486400</wp:posOffset>
            </wp:positionH>
            <wp:positionV relativeFrom="line">
              <wp:posOffset>125146</wp:posOffset>
            </wp:positionV>
            <wp:extent cx="1895475" cy="36195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95475" cy="361950"/>
                    </a:xfrm>
                    <a:custGeom>
                      <a:rect l="l" t="t" r="r" b="b"/>
                      <a:pathLst>
                        <a:path w="1895475" h="361950">
                          <a:moveTo>
                            <a:pt x="0" y="361950"/>
                          </a:moveTo>
                          <a:lnTo>
                            <a:pt x="1895475" y="361950"/>
                          </a:lnTo>
                          <a:lnTo>
                            <a:pt x="18954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 memanggil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- 22 -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memanggil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memeriksa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tersangka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saksi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didengar keterangannya;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  <w:tab w:val="left" w:pos="5297"/>
          <w:tab w:val="left" w:pos="5976"/>
          <w:tab w:val="left" w:pos="8026"/>
          <w:tab w:val="left" w:pos="9426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membawa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nghadapkan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seseorang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81"/>
          <w:tab w:val="left" w:pos="7051"/>
          <w:tab w:val="left" w:pos="8106"/>
          <w:tab w:val="left" w:pos="9275"/>
        </w:tabs>
        <w:spacing w:before="0" w:after="0" w:line="280" w:lineRule="exact"/>
        <w:ind w:left="3874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tersangka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saksi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didengar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keterangannya;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menggeledah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sarana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prasarana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diduga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menjadi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tempat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 pidana di Landas Kontinen;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  <w:tab w:val="left" w:pos="5239"/>
          <w:tab w:val="left" w:pos="6586"/>
          <w:tab w:val="left" w:pos="6815"/>
          <w:tab w:val="left" w:pos="7476"/>
          <w:tab w:val="left" w:pos="7854"/>
          <w:tab w:val="left" w:pos="8839"/>
          <w:tab w:val="left" w:pos="8944"/>
          <w:tab w:val="left" w:pos="9445"/>
          <w:tab w:val="left" w:pos="9748"/>
        </w:tabs>
        <w:spacing w:before="0" w:after="0" w:line="281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menghentikan,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memeriksa,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menangkap,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membawa,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menahan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disangka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3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memeriksa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kelengkapan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keabsa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dokumen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usaha;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memotret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tersangka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barang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bukti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di Landas Kontinen;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76"/>
          <w:tab w:val="left" w:pos="6051"/>
          <w:tab w:val="left" w:pos="6907"/>
          <w:tab w:val="left" w:pos="7879"/>
          <w:tab w:val="left" w:pos="8970"/>
          <w:tab w:val="left" w:pos="9448"/>
          <w:tab w:val="left" w:pos="9576"/>
        </w:tabs>
        <w:spacing w:before="0" w:after="0" w:line="282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h.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mendatangkan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ahli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diperlukan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hubungannya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  <w:tab w:val="left" w:pos="5381"/>
          <w:tab w:val="left" w:pos="6214"/>
          <w:tab w:val="left" w:pos="8585"/>
          <w:tab w:val="left" w:pos="9655"/>
        </w:tabs>
        <w:spacing w:before="0" w:after="0" w:line="280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membuat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menandatangani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berita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acara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pemeriksaan;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874" w:right="769" w:hanging="42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penyitaan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barang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bukti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digunakan dan/atau hasil tindak pidana;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k.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penghentian penyidikan; dan 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74"/>
        </w:tabs>
        <w:spacing w:before="0" w:after="0" w:line="280" w:lineRule="exact"/>
        <w:ind w:left="345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mengadakan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menurut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87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 dipertanggungjawabkan.</w:t>
      </w:r>
      <w:r>
        <w:rPr sz="22" baseline="0" dirty="0">
          <w:jc w:val="left"/>
          <w:rFonts w:ascii="BookmanOldStyle" w:hAnsi="BookmanOldStyle" w:cs="BookmanOldStyle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808"/>
          <w:tab w:val="left" w:pos="5050"/>
          <w:tab w:val="left" w:pos="6569"/>
          <w:tab w:val="left" w:pos="6704"/>
          <w:tab w:val="left" w:pos="7709"/>
          <w:tab w:val="left" w:pos="8230"/>
          <w:tab w:val="left" w:pos="9161"/>
          <w:tab w:val="left" w:pos="10015"/>
        </w:tabs>
        <w:spacing w:before="121" w:after="0" w:line="281" w:lineRule="exact"/>
        <w:ind w:left="3450" w:right="77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(5)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</w:t>
      </w:r>
      <w:r>
        <w:rPr sz="24" baseline="0" dirty="0">
          <w:jc w:val="left"/>
          <w:rFonts w:ascii="BookmanOldStyle" w:hAnsi="BookmanOldStyle" w:cs="BookmanOldStyle"/>
          <w:color w:val="000000"/>
          <w:spacing w:val="-4"/>
          <w:sz w:val="24"/>
          <w:szCs w:val="24"/>
        </w:rPr>
        <w:t>)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koordinasi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enterian/lembaga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nonkementerian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terkait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penanganan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 pidana di Landas Kontinen.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30"/>
          <w:tab w:val="left" w:pos="4437"/>
          <w:tab w:val="left" w:pos="4620"/>
          <w:tab w:val="left" w:pos="4735"/>
          <w:tab w:val="left" w:pos="5436"/>
          <w:tab w:val="left" w:pos="5687"/>
          <w:tab w:val="left" w:pos="6520"/>
          <w:tab w:val="left" w:pos="7189"/>
          <w:tab w:val="left" w:pos="7432"/>
          <w:tab w:val="left" w:pos="7590"/>
          <w:tab w:val="left" w:pos="8394"/>
          <w:tab w:val="left" w:pos="8817"/>
          <w:tab w:val="left" w:pos="9104"/>
          <w:tab w:val="left" w:pos="9442"/>
          <w:tab w:val="left" w:pos="9747"/>
        </w:tabs>
        <w:spacing w:before="119" w:after="0" w:line="281" w:lineRule="exact"/>
        <w:ind w:left="2883" w:right="23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Penuntutan 	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atas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pelanggaran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ini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jaksa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5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kejaksaan</w:t>
      </w:r>
      <w:r>
        <w:rPr sz="24" baseline="0" dirty="0">
          <w:jc w:val="left"/>
          <w:rFonts w:ascii="BookmanOldStyle-Bold" w:hAnsi="BookmanOldStyle-Bold" w:cs="BookmanOldStyle-Bold"/>
          <w:b/>
          <w:bCs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negeri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meliputi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Pengadilan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Negeri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tempat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an/atau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ditangkap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diserahkan,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kecuali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jika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apkan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Agung Republik 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onesia.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7" behindDoc="1" locked="0" layoutInCell="1" allowOverlap="1">
            <wp:simplePos x="0" y="0"/>
            <wp:positionH relativeFrom="page">
              <wp:posOffset>5876925</wp:posOffset>
            </wp:positionH>
            <wp:positionV relativeFrom="paragraph">
              <wp:posOffset>126747</wp:posOffset>
            </wp:positionV>
            <wp:extent cx="1285875" cy="3619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5876925</wp:posOffset>
            </wp:positionH>
            <wp:positionV relativeFrom="paragraph">
              <wp:posOffset>126747</wp:posOffset>
            </wp:positionV>
            <wp:extent cx="1285875" cy="3619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890"/>
        </w:tabs>
        <w:spacing w:before="0" w:after="0" w:line="282" w:lineRule="exact"/>
        <w:ind w:left="273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46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01" w:right="5505" w:firstLine="177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- 23 -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46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521"/>
          <w:tab w:val="left" w:pos="5546"/>
          <w:tab w:val="left" w:pos="7521"/>
          <w:tab w:val="left" w:pos="9107"/>
        </w:tabs>
        <w:spacing w:before="0" w:after="0" w:line="281" w:lineRule="exact"/>
        <w:ind w:left="2883" w:right="53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Peradilan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pelanggaran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tentua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ngadilan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Negeri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daerah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hukumnya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meliputi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tempat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ditangkap diserahkan.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09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VIII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33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 PIDANA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47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359"/>
          <w:tab w:val="left" w:pos="4604"/>
          <w:tab w:val="left" w:pos="5024"/>
          <w:tab w:val="left" w:pos="5873"/>
          <w:tab w:val="left" w:pos="6012"/>
          <w:tab w:val="left" w:pos="6785"/>
          <w:tab w:val="left" w:pos="6878"/>
          <w:tab w:val="left" w:pos="7049"/>
          <w:tab w:val="left" w:pos="8188"/>
          <w:tab w:val="left" w:pos="8362"/>
          <w:tab w:val="left" w:pos="9148"/>
          <w:tab w:val="left" w:pos="9436"/>
          <w:tab w:val="left" w:pos="9859"/>
          <w:tab w:val="left" w:pos="10004"/>
        </w:tabs>
        <w:spacing w:before="0" w:after="0" w:line="281" w:lineRule="exact"/>
        <w:ind w:left="3450" w:right="-40" w:hanging="57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Perguruan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tinggi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warg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tanpa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21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(dua)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       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Rp20.000.000.000,00 (dua puluh miliar rupiah).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556"/>
          <w:tab w:val="left" w:pos="4757"/>
          <w:tab w:val="left" w:pos="5024"/>
          <w:tab w:val="left" w:pos="5216"/>
          <w:tab w:val="left" w:pos="5489"/>
          <w:tab w:val="left" w:pos="6012"/>
          <w:tab w:val="left" w:pos="6355"/>
          <w:tab w:val="left" w:pos="6523"/>
          <w:tab w:val="left" w:pos="6775"/>
          <w:tab w:val="left" w:pos="7049"/>
          <w:tab w:val="left" w:pos="7500"/>
          <w:tab w:val="left" w:pos="7687"/>
          <w:tab w:val="left" w:pos="8311"/>
          <w:tab w:val="left" w:pos="8362"/>
          <w:tab w:val="left" w:pos="8647"/>
          <w:tab w:val="left" w:pos="9129"/>
          <w:tab w:val="left" w:pos="9180"/>
          <w:tab w:val="left" w:pos="9578"/>
          <w:tab w:val="left" w:pos="9729"/>
          <w:tab w:val="left" w:pos="9859"/>
        </w:tabs>
        <w:spacing w:before="119" w:after="0" w:line="281" w:lineRule="exact"/>
        <w:ind w:left="3450" w:right="992" w:hanging="57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Perguruan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tinggi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warg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setelah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kejahatan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menghancurka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menyembunyikan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barang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hasil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kegiatannya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maksud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menyembunyikan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kejahatan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menghalangi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penyidikan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pidananya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ditambah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sepertiga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18" w:after="0" w:line="281" w:lineRule="exact"/>
        <w:ind w:left="3450" w:right="1300" w:hanging="57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hal tindakan sebagaimana dimaksud pada ayat (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2)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iap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selain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perguruan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tinggi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badan usaha asing, dan warga negara asing sebagaiman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2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9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(sembilan)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bulan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Rp7.000.000.000,00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(tuju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miliar rupiah). 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0" behindDoc="1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138812</wp:posOffset>
            </wp:positionV>
            <wp:extent cx="1285875" cy="3619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5800725</wp:posOffset>
            </wp:positionH>
            <wp:positionV relativeFrom="paragraph">
              <wp:posOffset>138812</wp:posOffset>
            </wp:positionV>
            <wp:extent cx="1285875" cy="3619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0" w:bottom="400" w:left="500" w:header="708" w:footer="708" w:gutter="0"/>
          <w:docGrid w:linePitch="360"/>
        </w:sectPr>
        <w:spacing w:before="0" w:after="0" w:line="280" w:lineRule="exact"/>
        <w:ind w:left="877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 Selain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- 24 -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438"/>
          <w:tab w:val="left" w:pos="5508"/>
          <w:tab w:val="left" w:pos="6487"/>
          <w:tab w:val="left" w:pos="8293"/>
          <w:tab w:val="left" w:pos="9728"/>
        </w:tabs>
        <w:spacing w:before="180" w:after="0" w:line="280" w:lineRule="exact"/>
        <w:ind w:left="28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Selain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pokok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 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50"/>
          <w:tab w:val="left" w:pos="6329"/>
          <w:tab w:val="left" w:pos="7750"/>
          <w:tab w:val="left" w:pos="8760"/>
          <w:tab w:val="left" w:pos="10079"/>
        </w:tabs>
        <w:spacing w:before="0" w:after="0" w:line="281" w:lineRule="exact"/>
        <w:ind w:left="3450" w:right="916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(1),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Perguruan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tinggi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pengembangan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warg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dijatuhi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tambahan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berupa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larangan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wilayah negara Kesatuan Republik Indonesia dan Landas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Kontinen. 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48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89"/>
          <w:tab w:val="left" w:pos="6372"/>
          <w:tab w:val="left" w:pos="7444"/>
          <w:tab w:val="left" w:pos="8140"/>
          <w:tab w:val="left" w:pos="8824"/>
          <w:tab w:val="left" w:pos="9578"/>
          <w:tab w:val="left" w:pos="9702"/>
        </w:tabs>
        <w:spacing w:before="166" w:after="0" w:line="281" w:lineRule="exact"/>
        <w:ind w:left="2883" w:right="1146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Penyelenggara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Ilmiah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22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(lima)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 paling banyak Rp50.000.000.000,00 (lima puluh milia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rupiah).  </w:t>
      </w:r>
      <w:r/>
    </w:p>
    <w:p>
      <w:pPr>
        <w:rPr>
          <w:rFonts w:ascii="Times New Roman" w:hAnsi="Times New Roman" w:cs="Times New Roman"/>
          <w:color w:val="010302"/>
        </w:rPr>
        <w:spacing w:before="16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49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41"/>
          <w:tab w:val="left" w:pos="5519"/>
          <w:tab w:val="left" w:pos="6311"/>
          <w:tab w:val="left" w:pos="7146"/>
          <w:tab w:val="left" w:pos="9102"/>
        </w:tabs>
        <w:spacing w:before="142" w:after="0" w:line="281" w:lineRule="exact"/>
        <w:ind w:left="2883" w:right="10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orang yang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emegang izin Pulau Buatan, Instalasi,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Bangunan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melaksanakan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5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28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6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(enam)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Rp50.000.000.000,00 (lima puluh miliar rupiah).  </w:t>
      </w:r>
      <w:r/>
    </w:p>
    <w:p>
      <w:pPr>
        <w:rPr>
          <w:rFonts w:ascii="Times New Roman" w:hAnsi="Times New Roman" w:cs="Times New Roman"/>
          <w:color w:val="010302"/>
        </w:rPr>
        <w:spacing w:before="167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42" w:after="0" w:line="281" w:lineRule="exact"/>
        <w:ind w:left="3450" w:right="130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melanggar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31</w:t>
      </w:r>
      <w:r>
        <w:rPr sz="24" baseline="0" dirty="0">
          <w:jc w:val="left"/>
          <w:rFonts w:ascii="BookmanOldStyle" w:hAnsi="BookmanOldStyle" w:cs="BookmanOldStyle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32</w:t>
      </w:r>
      <w:r>
        <w:rPr sz="24" baseline="0" dirty="0">
          <w:jc w:val="left"/>
          <w:rFonts w:ascii="BookmanOldStyle" w:hAnsi="BookmanOldStyle" w:cs="BookmanOldStyle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(satu)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p1.000.000.000,00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(satu miliar rupiah).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21" w:after="0" w:line="281" w:lineRule="exact"/>
        <w:ind w:left="3450" w:right="1302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perbuat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eh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Buatan,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alasi,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rusak,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(tiga)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Rp30.000.000.000,00 (tiga puluh miliar rupiah).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649"/>
          <w:tab w:val="left" w:pos="5907"/>
          <w:tab w:val="left" w:pos="6900"/>
          <w:tab w:val="left" w:pos="8169"/>
          <w:tab w:val="left" w:pos="9436"/>
        </w:tabs>
        <w:spacing w:before="118" w:after="0" w:line="281" w:lineRule="exact"/>
        <w:ind w:left="3450" w:right="-4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perbuat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eh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timbulnya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ancaman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nyawa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menimbulkan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luka berat, dipidana dengan pidana penjara paling lama 5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(lima)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       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Rp50.000.000.000,00 (lima puluh miliar rupiah).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0" w:bottom="400" w:left="500" w:header="708" w:footer="708" w:gutter="0"/>
          <w:docGrid w:linePitch="360"/>
        </w:sectPr>
        <w:spacing w:before="280" w:after="0" w:line="280" w:lineRule="exact"/>
        <w:ind w:left="8678" w:right="0" w:firstLine="0"/>
      </w:pPr>
      <w:r>
        <w:drawing>
          <wp:anchor simplePos="0" relativeHeight="251658417" behindDoc="1" locked="0" layoutInCell="1" allowOverlap="1">
            <wp:simplePos x="0" y="0"/>
            <wp:positionH relativeFrom="page">
              <wp:posOffset>5743575</wp:posOffset>
            </wp:positionH>
            <wp:positionV relativeFrom="line">
              <wp:posOffset>125145</wp:posOffset>
            </wp:positionV>
            <wp:extent cx="1285875" cy="36195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5743575</wp:posOffset>
            </wp:positionH>
            <wp:positionV relativeFrom="line">
              <wp:posOffset>125145</wp:posOffset>
            </wp:positionV>
            <wp:extent cx="1285875" cy="36195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 Dalam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- 25 -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</w:tabs>
        <w:spacing w:before="180" w:after="0" w:line="280" w:lineRule="exact"/>
        <w:ind w:left="288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(4)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perbuat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eh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42"/>
          <w:tab w:val="left" w:pos="7534"/>
          <w:tab w:val="left" w:pos="8582"/>
          <w:tab w:val="left" w:pos="9617"/>
        </w:tabs>
        <w:spacing w:before="0" w:after="0" w:line="281" w:lineRule="exact"/>
        <w:ind w:left="3450" w:right="130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(3)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hilangnya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nyawa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7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(tujuh)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Rp70.000.000.000,00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(tujuh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miliar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rupiah).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91"/>
          <w:tab w:val="left" w:pos="4349"/>
          <w:tab w:val="left" w:pos="4652"/>
          <w:tab w:val="left" w:pos="5380"/>
          <w:tab w:val="left" w:pos="5704"/>
          <w:tab w:val="left" w:pos="6412"/>
          <w:tab w:val="left" w:pos="6584"/>
          <w:tab w:val="left" w:pos="7589"/>
          <w:tab w:val="left" w:pos="7769"/>
          <w:tab w:val="left" w:pos="8984"/>
        </w:tabs>
        <w:spacing w:before="238" w:after="0" w:line="281" w:lineRule="exact"/>
        <w:ind w:left="3591" w:right="1301" w:hanging="708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sengaja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tindakan/perbuatan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memutusk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merusak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jaringan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kabel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w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pipa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terpasang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10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(sepuluh)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Rp100.000.000.000,00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(seratus miliar rupiah).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91"/>
          <w:tab w:val="left" w:pos="5246"/>
          <w:tab w:val="left" w:pos="6357"/>
          <w:tab w:val="left" w:pos="6460"/>
          <w:tab w:val="left" w:pos="7262"/>
          <w:tab w:val="left" w:pos="7948"/>
          <w:tab w:val="left" w:pos="8728"/>
          <w:tab w:val="left" w:pos="9436"/>
          <w:tab w:val="left" w:pos="9767"/>
        </w:tabs>
        <w:spacing w:before="117" w:after="0" w:line="282" w:lineRule="exact"/>
        <w:ind w:left="3591" w:right="-40" w:hanging="708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karena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kelalaiannya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tindakan/perbuatan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berakibat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putus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rusaknya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jaringan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kabel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pip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 laut yang te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pasang di Landas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ontinen dipidana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(lima)</w:t>
      </w:r>
      <w:r>
        <w:rPr sz="24" baseline="0" dirty="0">
          <w:jc w:val="left"/>
          <w:rFonts w:ascii="BookmanOldStyle" w:hAnsi="BookmanOldStyle" w:cs="BookmanOldStyle"/>
          <w:color w:val="000000"/>
          <w:spacing w:val="4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       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Rp50.000.000.000,00 (lima puluh miliar rupiah).  </w:t>
      </w:r>
      <w:r/>
    </w:p>
    <w:p>
      <w:pPr>
        <w:rPr>
          <w:rFonts w:ascii="Times New Roman" w:hAnsi="Times New Roman" w:cs="Times New Roman"/>
          <w:color w:val="010302"/>
        </w:rPr>
        <w:spacing w:before="212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52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1" w:lineRule="exact"/>
        <w:ind w:left="2883" w:right="1300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Barang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bukti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digunakan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asil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diperoleh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47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dirampas untuk Negara.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53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6485"/>
          <w:tab w:val="left" w:pos="7755"/>
          <w:tab w:val="left" w:pos="8587"/>
          <w:tab w:val="left" w:pos="9617"/>
        </w:tabs>
        <w:spacing w:before="238" w:after="0" w:line="281" w:lineRule="exact"/>
        <w:ind w:left="3450" w:right="914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karena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perbuatannya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mengakibatkan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terjadinya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36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(1)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15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(lima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belas)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banyak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Rp150.000.000.000,00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(seratus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lima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puluh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miliar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rupiah).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0" w:bottom="400" w:left="500" w:header="708" w:footer="708" w:gutter="0"/>
          <w:docGrid w:linePitch="360"/>
        </w:sectPr>
        <w:tabs>
          <w:tab w:val="left" w:pos="8723"/>
        </w:tabs>
        <w:spacing w:before="183" w:after="0" w:line="280" w:lineRule="exact"/>
        <w:ind w:left="3450" w:right="0" w:firstLine="0"/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5772150</wp:posOffset>
            </wp:positionH>
            <wp:positionV relativeFrom="line">
              <wp:posOffset>64694</wp:posOffset>
            </wp:positionV>
            <wp:extent cx="1285875" cy="3619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5772150</wp:posOffset>
            </wp:positionH>
            <wp:positionV relativeFrom="line">
              <wp:posOffset>64694</wp:posOffset>
            </wp:positionV>
            <wp:extent cx="1285875" cy="3619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0" baseline="2" dirty="0">
          <w:jc w:val="left"/>
          <w:rFonts w:ascii="BookmanOldStyle" w:hAnsi="BookmanOldStyle" w:cs="BookmanOldStyle"/>
          <w:color w:val="000000"/>
          <w:position w:val="2"/>
          <w:sz w:val="10"/>
          <w:szCs w:val="10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(2) Setiap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- 26 -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50"/>
          <w:tab w:val="left" w:pos="4762"/>
          <w:tab w:val="left" w:pos="5993"/>
          <w:tab w:val="left" w:pos="6960"/>
          <w:tab w:val="left" w:pos="8201"/>
          <w:tab w:val="left" w:pos="9441"/>
        </w:tabs>
        <w:spacing w:before="0" w:after="0" w:line="281" w:lineRule="exact"/>
        <w:ind w:left="3450" w:right="-40" w:hanging="564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pencemaran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perusakan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penanggulangan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pemulihan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fungsi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agaimana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6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(2)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dipidana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pidana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penjara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7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(tujuh)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tahun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paling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banya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        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Rp70.000.000.000,00 (tujuh puluh miliar rupiah).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7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IX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18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 LAIN-LAI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54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79"/>
          <w:tab w:val="left" w:pos="4113"/>
          <w:tab w:val="left" w:pos="4869"/>
          <w:tab w:val="left" w:pos="5668"/>
          <w:tab w:val="left" w:pos="7106"/>
          <w:tab w:val="left" w:pos="7905"/>
          <w:tab w:val="left" w:pos="8814"/>
          <w:tab w:val="left" w:pos="8956"/>
        </w:tabs>
        <w:spacing w:before="0" w:after="0" w:line="281" w:lineRule="exact"/>
        <w:ind w:left="2883" w:right="1301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melihat,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menden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ar,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tenggelam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mengganggu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keselamatan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keamanan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melaporkan</w:t>
      </w:r>
      <w:r>
        <w:rPr sz="24" baseline="0" dirty="0">
          <w:jc w:val="left"/>
          <w:rFonts w:ascii="BookmanOldStyle" w:hAnsi="BookmanOldStyle" w:cs="BookmanOldStyle"/>
          <w:color w:val="000000"/>
          <w:spacing w:val="3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memberikan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informasi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jelas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kementerian/lembaga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nonkementerian sesuai dengan kewenangannya atau penyidik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dimaksud dalam Pasal 4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4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ayat (2) sesuai den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peraturan perundang-undangan.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21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X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09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 PERALIHAN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55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069"/>
          <w:tab w:val="left" w:pos="5619"/>
          <w:tab w:val="left" w:pos="7190"/>
          <w:tab w:val="left" w:pos="8033"/>
          <w:tab w:val="left" w:pos="9184"/>
        </w:tabs>
        <w:spacing w:before="0" w:after="0" w:line="281" w:lineRule="exact"/>
        <w:ind w:left="2883" w:right="1300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telah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dibuat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antara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onesia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sebelum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berlakunya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dinyatakan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</w:t>
      </w:r>
      <w:r>
        <w:rPr sz="24" baseline="0" dirty="0">
          <w:jc w:val="left"/>
          <w:rFonts w:ascii="BookmanOldStyle" w:hAnsi="BookmanOldStyle" w:cs="BookmanOldStyle"/>
          <w:color w:val="00B05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dan/ata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dihormati.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0" w:bottom="400" w:left="500" w:header="708" w:footer="708" w:gutter="0"/>
          <w:docGrid w:linePitch="360"/>
        </w:sectPr>
        <w:tabs>
          <w:tab w:val="left" w:pos="9052"/>
        </w:tabs>
        <w:spacing w:before="0" w:after="0" w:line="390" w:lineRule="exact"/>
        <w:ind w:left="5600" w:right="0" w:firstLine="0"/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5981700</wp:posOffset>
            </wp:positionH>
            <wp:positionV relativeFrom="line">
              <wp:posOffset>18847</wp:posOffset>
            </wp:positionV>
            <wp:extent cx="1285875" cy="36195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5981700</wp:posOffset>
            </wp:positionH>
            <wp:positionV relativeFrom="line">
              <wp:posOffset>18847</wp:posOffset>
            </wp:positionV>
            <wp:extent cx="1285875" cy="3619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10" dirty="0">
          <w:jc w:val="left"/>
          <w:rFonts w:ascii="BookmanOldStyle" w:hAnsi="BookmanOldStyle" w:cs="BookmanOldStyle"/>
          <w:color w:val="000000"/>
          <w:position w:val="10"/>
          <w:sz w:val="24"/>
          <w:szCs w:val="24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BAB XI . . </w:t>
      </w:r>
      <w:r>
        <w:rPr sz="24" baseline="-1" dirty="0">
          <w:jc w:val="left"/>
          <w:rFonts w:ascii="BookmanOldStyle" w:hAnsi="BookmanOldStyle" w:cs="BookmanOldStyle"/>
          <w:color w:val="000000"/>
          <w:spacing w:val="-2"/>
          <w:position w:val="-1"/>
          <w:sz w:val="24"/>
          <w:szCs w:val="24"/>
        </w:rPr>
        <w:t>.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26" w:lineRule="exact"/>
        <w:ind w:left="5176" w:right="5049" w:firstLine="103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- 27 -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BAB XI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21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UAN PENUTUP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56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650"/>
          <w:tab w:val="left" w:pos="4452"/>
          <w:tab w:val="left" w:pos="4613"/>
          <w:tab w:val="left" w:pos="6196"/>
          <w:tab w:val="left" w:pos="6694"/>
          <w:tab w:val="left" w:pos="7233"/>
          <w:tab w:val="left" w:pos="7666"/>
          <w:tab w:val="left" w:pos="8142"/>
          <w:tab w:val="left" w:pos="8767"/>
          <w:tab w:val="left" w:pos="9231"/>
          <w:tab w:val="left" w:pos="10085"/>
        </w:tabs>
        <w:spacing w:before="0" w:after="0" w:line="281" w:lineRule="exact"/>
        <w:ind w:left="2883" w:right="46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Area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hasil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rekomendasi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Komisi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Bangsa-Bangsa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luar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200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(dua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ratus)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mil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wilayah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barat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Sumatera,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ditetapkan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28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Maret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2011,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dinyatakan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 sebagai batas Landas Kontinen.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57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39"/>
          <w:tab w:val="left" w:pos="4070"/>
          <w:tab w:val="left" w:pos="4514"/>
          <w:tab w:val="left" w:pos="5222"/>
          <w:tab w:val="left" w:pos="6587"/>
          <w:tab w:val="left" w:pos="6732"/>
          <w:tab w:val="left" w:pos="7315"/>
          <w:tab w:val="left" w:pos="8140"/>
          <w:tab w:val="left" w:pos="8266"/>
          <w:tab w:val="left" w:pos="9251"/>
          <w:tab w:val="left" w:pos="9525"/>
        </w:tabs>
        <w:spacing w:before="0" w:after="0" w:line="281" w:lineRule="exact"/>
        <w:ind w:left="2883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g-Undang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 	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perundang-undangan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pelaksanaan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6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6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(Lembaran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1973 Nomor 1,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ambahan Lembaran Negar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2994),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dinyatakan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masih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tetap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berlaku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sepanjang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bertentangan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Undang-Undang ini.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58 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65"/>
          <w:tab w:val="left" w:pos="5282"/>
          <w:tab w:val="left" w:pos="6693"/>
          <w:tab w:val="left" w:pos="7725"/>
          <w:tab w:val="left" w:pos="8586"/>
          <w:tab w:val="left" w:pos="9630"/>
        </w:tabs>
        <w:spacing w:before="0" w:after="0" w:line="282" w:lineRule="exact"/>
        <w:ind w:left="2883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saat Undang-Undang ini mulai berlaku, Undang-Undang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tentang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(Lembara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2994,  </w:t>
      </w: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ambahan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Lembaran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1),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dica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ut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dinyatakan tidak berlaku.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10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59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 ini mulai berlaku pada tanggal diundangkan.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5" behindDoc="1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136907</wp:posOffset>
            </wp:positionV>
            <wp:extent cx="1285875" cy="3619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136907</wp:posOffset>
            </wp:positionV>
            <wp:extent cx="1285875" cy="3619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9232"/>
        </w:tabs>
        <w:spacing w:before="0" w:after="0" w:line="282" w:lineRule="exact"/>
        <w:ind w:left="1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Agar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27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- 28 -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59"/>
          <w:tab w:val="left" w:pos="4999"/>
          <w:tab w:val="left" w:pos="6103"/>
          <w:tab w:val="left" w:pos="8434"/>
        </w:tabs>
        <w:spacing w:before="180" w:after="0" w:line="280" w:lineRule="exact"/>
        <w:ind w:left="288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Agar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setiap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mengetahuinya,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memerintahka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883" w:right="77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pengundangan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ini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penempatanny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Lembaran Negara Republik Indo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esia. 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5281" w:right="3378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Disahkan di Jakarta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tanggal 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280" w:lineRule="exact"/>
        <w:ind w:left="528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PRESIDEN REPUB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IK 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IA,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28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     JOKO WI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ODO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8" w:right="7286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Diundangkan di Jakarta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tanggal 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280" w:lineRule="exact"/>
        <w:ind w:left="898" w:right="4746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ERI HUKUM DAN HAK ASASI MA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USIA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        REPUBLIK 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IA,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              YASONNA H. LAOLY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LEMBARAN NEGARA REPUBLIK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ESIA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        NOMOR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81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RANCANGAN 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78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PENJELASAN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28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23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RANCANGAN UNDANG-UNDANG REPUBLIK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46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     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501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4412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KON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INEN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4"/>
        </w:tabs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I.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UMUM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51"/>
          <w:tab w:val="left" w:pos="4411"/>
          <w:tab w:val="left" w:pos="5863"/>
          <w:tab w:val="left" w:pos="7708"/>
          <w:tab w:val="left" w:pos="9575"/>
        </w:tabs>
        <w:spacing w:before="0" w:after="0" w:line="281" w:lineRule="exact"/>
        <w:ind w:left="1465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kepulauan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berciri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nusantara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mempunyai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kedaulatan atas wilayah serta memiliki hak-hak berdaulat di luar wilayah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kedaulatannya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dikelola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manfaatkan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sebesar-besarnya</w:t>
      </w:r>
      <w:r>
        <w:rPr sz="24" baseline="0" dirty="0">
          <w:jc w:val="left"/>
          <w:rFonts w:ascii="BookmanOldStyle" w:hAnsi="BookmanOldStyle" w:cs="BookmanOldStyle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kemakmuran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rakyat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agaimana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diamanatkan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pembukaan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Republik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onesia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1945. Salah satu zona maritim yang dapat dikelola dan dimanfaatkan oleh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adalah 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ndas Kontinen. </w:t>
      </w:r>
      <w:r>
        <w:rPr sz="24" baseline="0" dirty="0">
          <w:jc w:val="left"/>
          <w:rFonts w:ascii="BookmanOldStyle" w:hAnsi="BookmanOldStyle" w:cs="BookmanOldStyle"/>
          <w:color w:val="00B05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46"/>
          <w:tab w:val="left" w:pos="4015"/>
          <w:tab w:val="left" w:pos="5616"/>
          <w:tab w:val="left" w:pos="6705"/>
          <w:tab w:val="left" w:pos="7902"/>
          <w:tab w:val="left" w:pos="9442"/>
        </w:tabs>
        <w:spacing w:before="120" w:after="0" w:line="281" w:lineRule="exact"/>
        <w:ind w:left="1465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suatu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tanah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bawahnya,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elanjutan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alamiah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suatu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negara,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mana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batas-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terluarnya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sesuai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internasional,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khususnya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.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Sejarah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perkembangan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internasional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memberikan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gambaran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penguasaan</w:t>
      </w:r>
      <w:r>
        <w:rPr sz="24" baseline="0" dirty="0">
          <w:jc w:val="left"/>
          <w:rFonts w:ascii="BookmanOldStyle" w:hAnsi="BookmanOldStyle" w:cs="BookmanOldStyle"/>
          <w:color w:val="000000"/>
          <w:spacing w:val="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negara-negar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pantai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kontinen,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umnya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didasarkan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motivasi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penguasaan sumber daya kekayaan alam yang sangat berlimpah di landas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kontinen.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erlebih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lagi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seiring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perkembangan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zaman,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teknologi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mewujudkan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udera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semakin maju.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16"/>
          <w:tab w:val="left" w:pos="3965"/>
          <w:tab w:val="left" w:pos="4992"/>
          <w:tab w:val="left" w:pos="5822"/>
          <w:tab w:val="left" w:pos="6222"/>
          <w:tab w:val="left" w:pos="7398"/>
          <w:tab w:val="left" w:pos="8322"/>
          <w:tab w:val="left" w:pos="9719"/>
        </w:tabs>
        <w:spacing w:before="120" w:after="0" w:line="281" w:lineRule="exact"/>
        <w:ind w:left="1465" w:right="745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Sejarah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mencatat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bahwa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 	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6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Januari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1973,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menetapkan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peraturan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perundangan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kontinennya,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yait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lahirnya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ntang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Kontinen.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Pengaturan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ersebut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didasarkan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kepada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Conven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17"/>
          <w:sz w:val="24"/>
          <w:szCs w:val="24"/>
        </w:rPr>
        <w:t> </w:t>
      </w:r>
      <w:r>
        <w:rPr>
          <w:rFonts w:ascii="BookmanOldStyle-Italic" w:hAnsi="BookmanOldStyle-Italic" w:cs="BookmanOldStyle-Italic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17"/>
          <w:sz w:val="24"/>
          <w:szCs w:val="24"/>
        </w:rPr>
        <w:t> </w:t>
      </w:r>
      <w:r>
        <w:rPr>
          <w:rFonts w:ascii="BookmanOldStyle-Italic" w:hAnsi="BookmanOldStyle-Italic" w:cs="BookmanOldStyle-Italic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15"/>
          <w:sz w:val="24"/>
          <w:szCs w:val="24"/>
        </w:rPr>
        <w:t> </w:t>
      </w:r>
      <w:r>
        <w:rPr>
          <w:rFonts w:ascii="BookmanOldStyle-Italic" w:hAnsi="BookmanOldStyle-Italic" w:cs="BookmanOldStyle-Italic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Cont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nent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17"/>
          <w:sz w:val="24"/>
          <w:szCs w:val="24"/>
        </w:rPr>
        <w:t> </w:t>
      </w:r>
      <w:r>
        <w:rPr>
          <w:rFonts w:ascii="BookmanOldStyle-Italic" w:hAnsi="BookmanOldStyle-Italic" w:cs="BookmanOldStyle-Italic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1958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(selanj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tnya</w:t>
      </w:r>
      <w:r>
        <w:rPr sz="24" baseline="0" dirty="0">
          <w:jc w:val="left"/>
          <w:rFonts w:ascii="BookmanOldStyle" w:hAnsi="BookmanOldStyle" w:cs="BookmanOldStyle"/>
          <w:color w:val="000000"/>
          <w:spacing w:val="15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disebu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Konvensi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1958).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lahirnya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Konvensi,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pendefinisian</w:t>
      </w:r>
      <w:r>
        <w:rPr sz="24" baseline="0" dirty="0">
          <w:jc w:val="left"/>
          <w:rFonts w:ascii="BookmanOldStyle" w:hAnsi="BookmanOldStyle" w:cs="BookmanOldStyle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secara hukum di seluruh dunia turut berubah, terutama terkai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penetapan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batas-batas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suatu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pantai.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Konvensi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1958,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ditetapkan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220" w:after="0" w:line="280" w:lineRule="exact"/>
        <w:ind w:left="9009" w:right="0" w:firstLine="0"/>
      </w:pPr>
      <w:r>
        <w:drawing>
          <wp:anchor simplePos="0" relativeHeight="251658373" behindDoc="1" locked="0" layoutInCell="1" allowOverlap="1">
            <wp:simplePos x="0" y="0"/>
            <wp:positionH relativeFrom="page">
              <wp:posOffset>5953125</wp:posOffset>
            </wp:positionH>
            <wp:positionV relativeFrom="line">
              <wp:posOffset>87426</wp:posOffset>
            </wp:positionV>
            <wp:extent cx="1285875" cy="3619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5953125</wp:posOffset>
            </wp:positionH>
            <wp:positionV relativeFrom="line">
              <wp:posOffset>87426</wp:posOffset>
            </wp:positionV>
            <wp:extent cx="1285875" cy="36195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- 2 -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kriteria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kemampuan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suatu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1465" w:right="770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pantai,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angkan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onvensi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ditetapkan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metode jarak dan kelanjutan alamiah daratan negara pantai. 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tersebut,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Nomor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1973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tentan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perlu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digantikan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undang-undang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baru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mengakomodir perkembangan hukum dan kepentingan nasional.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90"/>
          <w:tab w:val="left" w:pos="3931"/>
          <w:tab w:val="left" w:pos="4894"/>
          <w:tab w:val="left" w:pos="6355"/>
          <w:tab w:val="left" w:pos="7485"/>
          <w:tab w:val="left" w:pos="9618"/>
        </w:tabs>
        <w:spacing w:before="118" w:after="0" w:line="281" w:lineRule="exact"/>
        <w:ind w:left="1465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Pengaturan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khusus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memberikan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kepastian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mengenai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ruang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lingkup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kontinen,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kewenangan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negara,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–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</w:t>
      </w:r>
      <w:r>
        <w:rPr sz="24" baseline="0" dirty="0">
          <w:jc w:val="left"/>
          <w:rFonts w:ascii="BookmanOldStyle" w:hAnsi="BookmanOldStyle" w:cs="BookmanOldStyle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berdaulat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lainnya.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pendekata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kesejahteraan,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keamanan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kelestarian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bersama-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sama.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Pendekatan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kesejahteraan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arti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upaya-upaya</w:t>
      </w:r>
      <w:r>
        <w:rPr sz="24" baseline="0" dirty="0">
          <w:jc w:val="left"/>
          <w:rFonts w:ascii="BookmanOldStyle" w:hAnsi="BookmanOldStyle" w:cs="BookmanOldStyle"/>
          <w:color w:val="000000"/>
          <w:spacing w:val="2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hendaknya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memberikan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manfaat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sebesar-besarnya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peningkatan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kesejahteraan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masyarakat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Indonesia.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Pendek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</w:t>
      </w:r>
      <w:r>
        <w:rPr sz="24" baseline="0" dirty="0">
          <w:jc w:val="left"/>
          <w:rFonts w:ascii="BookmanOldStyle" w:hAnsi="BookmanOldStyle" w:cs="BookmanOldStyle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keamana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arti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menjamin</w:t>
      </w:r>
      <w:r>
        <w:rPr sz="24" baseline="0" dirty="0">
          <w:jc w:val="left"/>
          <w:rFonts w:ascii="BookmanOldStyle" w:hAnsi="BookmanOldStyle" w:cs="BookmanOldStyle"/>
          <w:color w:val="000000"/>
          <w:spacing w:val="4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keutuha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Negara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Kesatuan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publik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perlindungan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enap</w:t>
      </w:r>
      <w:r>
        <w:rPr sz="24" baseline="0" dirty="0">
          <w:jc w:val="left"/>
          <w:rFonts w:ascii="BookmanOldStyle" w:hAnsi="BookmanOldStyle" w:cs="BookmanOldStyle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bangsa.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Sedangkan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pendekatan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kelestarian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arti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harus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memperhatikan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aspe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kelestarian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lingkungan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wujud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pembangunan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berkelanjutan. 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Hal-hal pokok yang diatur dalam undang-undang ini, yakni: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1.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Landas Kontinen;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1976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2.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hak berdaulat dan kewenangan tertentu di Landas Kontinen;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di Landas Kontinen;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4.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pelindungan lingkungan laut di Landas Kontinen;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5.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tanggung jawab dan ganti rugi;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6.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pengawasan dan penegakan hukum; 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7.</w:t>
      </w:r>
      <w:r>
        <w:rPr sz="24" baseline="0" dirty="0">
          <w:jc w:val="left"/>
          <w:rFonts w:ascii="Arial" w:hAnsi="Arial" w:cs="Arial"/>
          <w:color w:val="000000"/>
          <w:spacing w:val="2"/>
          <w:sz w:val="24"/>
          <w:szCs w:val="24"/>
        </w:rPr>
        <w:t> </w:t>
      </w:r>
      <w:r>
        <w:rPr>
          <w:rFonts w:ascii="Arial" w:hAnsi="Arial" w:cs="Arial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pidana. 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281" w:lineRule="exact"/>
        <w:ind w:left="1465" w:right="769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Setelah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proses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etapan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batas-batas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terluar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ntinen,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wajib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melakukan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6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komprehensi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f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terhadap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seluruh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wilayah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yurisdiksi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hanya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sisi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pengelolaan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berkelanjutan,</w:t>
      </w:r>
      <w:r>
        <w:rPr sz="24" baseline="0" dirty="0">
          <w:jc w:val="left"/>
          <w:rFonts w:ascii="BookmanOldStyle" w:hAnsi="BookmanOldStyle" w:cs="BookmanOldStyle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namu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juga untuk memast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kan bahwa lingkun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 Landas Kontine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dapat terjaga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baik.  </w:t>
      </w:r>
      <w:r/>
    </w:p>
    <w:p>
      <w:pPr>
        <w:rPr>
          <w:rFonts w:ascii="Times New Roman" w:hAnsi="Times New Roman" w:cs="Times New Roman"/>
          <w:color w:val="010302"/>
        </w:rPr>
        <w:spacing w:before="118" w:after="0" w:line="281" w:lineRule="exact"/>
        <w:ind w:left="1465" w:right="772" w:firstLine="0"/>
        <w:jc w:val="both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perlu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terus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mengembangkan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berbagai</w:t>
      </w:r>
      <w:r>
        <w:rPr sz="24" baseline="0" dirty="0">
          <w:jc w:val="left"/>
          <w:rFonts w:ascii="BookmanOldStyle" w:hAnsi="BookmanOldStyle" w:cs="BookmanOldStyle"/>
          <w:color w:val="000000"/>
          <w:spacing w:val="2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teknologi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serta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meningkatkan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kapasitas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manusia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onesia</w:t>
      </w:r>
      <w:r>
        <w:rPr sz="24" baseline="0" dirty="0">
          <w:jc w:val="left"/>
          <w:rFonts w:ascii="BookmanOldStyle" w:hAnsi="BookmanOldStyle" w:cs="BookmanOldStyle"/>
          <w:color w:val="000000"/>
          <w:spacing w:val="1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  </w:t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 mengelola Landas Kontinen.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752"/>
        </w:tabs>
        <w:spacing w:before="256" w:after="0" w:line="308" w:lineRule="exact"/>
        <w:ind w:left="1465" w:right="0" w:firstLine="0"/>
      </w:pPr>
      <w:r>
        <w:drawing>
          <wp:anchor simplePos="0" relativeHeight="251658395" behindDoc="1" locked="0" layoutInCell="1" allowOverlap="1">
            <wp:simplePos x="0" y="0"/>
            <wp:positionH relativeFrom="page">
              <wp:posOffset>5791200</wp:posOffset>
            </wp:positionH>
            <wp:positionV relativeFrom="line">
              <wp:posOffset>109906</wp:posOffset>
            </wp:positionV>
            <wp:extent cx="1285875" cy="36195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5791200</wp:posOffset>
            </wp:positionH>
            <wp:positionV relativeFrom="line">
              <wp:posOffset>109906</wp:posOffset>
            </wp:positionV>
            <wp:extent cx="1285875" cy="36195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-2" dirty="0">
          <w:jc w:val="left"/>
          <w:rFonts w:ascii="BookmanOldStyle" w:hAnsi="BookmanOldStyle" w:cs="BookmanOldStyle"/>
          <w:color w:val="000000"/>
          <w:position w:val="-2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II. PASAL . .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.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4"/>
        </w:tabs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II.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DEMI PASAL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cols w:num="2" w:space="0" w:equalWidth="0">
            <w:col w:w="3978" w:space="1395"/>
            <w:col w:w="584" w:space="0"/>
          </w:cols>
          <w:docGrid w:linePitch="360"/>
        </w:sectPr>
        <w:spacing w:before="0" w:after="0" w:line="281" w:lineRule="exact"/>
        <w:ind w:left="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- 3 -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83"/>
          <w:tab w:val="left" w:pos="4716"/>
          <w:tab w:val="left" w:pos="6432"/>
          <w:tab w:val="left" w:pos="7941"/>
          <w:tab w:val="left" w:pos="8984"/>
        </w:tabs>
        <w:spacing w:before="0" w:after="0" w:line="280" w:lineRule="exact"/>
        <w:ind w:left="2600" w:right="77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“unilateral”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dalah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pernyataan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secar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sepihak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dari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pemerintah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tanpa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melibatka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persetujuan dari negara lain.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(3)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45"/>
          <w:tab w:val="left" w:pos="4883"/>
          <w:tab w:val="left" w:pos="6008"/>
          <w:tab w:val="left" w:pos="7172"/>
          <w:tab w:val="left" w:pos="8110"/>
          <w:tab w:val="left" w:pos="9231"/>
        </w:tabs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“Komisi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Batas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Landas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599" w:right="77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Perserikatan Bangsa-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Bangsa” adalah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Uni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ed Nat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Co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mmi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ss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 Li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s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he Con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ti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nent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 She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y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 didirikan berdasarka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Lampiran II UNCL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O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ahun 1982.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60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dimaksud dengan “tidak terdapat bukti yang bertentangan”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599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apabila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penentuan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kaki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lereng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cara</w:t>
      </w:r>
      <w:r>
        <w:rPr sz="24" baseline="0" dirty="0">
          <w:jc w:val="left"/>
          <w:rFonts w:ascii="BookmanOldStyle" w:hAnsi="BookmanOldStyle" w:cs="BookmanOldStyle"/>
          <w:color w:val="000000"/>
          <w:spacing w:val="4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m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eliha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perubahan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maksimum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bagian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j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akan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kaki</w:t>
      </w:r>
      <w:r>
        <w:rPr sz="24" baseline="0" dirty="0">
          <w:jc w:val="left"/>
          <w:rFonts w:ascii="BookmanOldStyle" w:hAnsi="BookmanOldStyle" w:cs="BookmanOldStyle"/>
          <w:color w:val="000000"/>
          <w:spacing w:val="3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dilakukan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maka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diperlukan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bukti-bukti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bisa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meyakinkan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antara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data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gaya</w:t>
      </w:r>
      <w:r>
        <w:rPr sz="24" baseline="0" dirty="0">
          <w:jc w:val="left"/>
          <w:rFonts w:ascii="BookmanOldStyle" w:hAnsi="BookmanOldStyle" w:cs="BookmanOldStyle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berat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data magnetik.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175007</wp:posOffset>
            </wp:positionV>
            <wp:extent cx="1285875" cy="36195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5924550</wp:posOffset>
            </wp:positionH>
            <wp:positionV relativeFrom="paragraph">
              <wp:posOffset>175007</wp:posOffset>
            </wp:positionV>
            <wp:extent cx="1285875" cy="3619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964"/>
        </w:tabs>
        <w:spacing w:before="0" w:after="0" w:line="354" w:lineRule="exact"/>
        <w:ind w:left="2600" w:right="0" w:firstLine="0"/>
      </w:pPr>
      <w:r/>
      <w:r>
        <w:rPr sz="24" baseline="6" dirty="0">
          <w:jc w:val="left"/>
          <w:rFonts w:ascii="BookmanOldStyle" w:hAnsi="BookmanOldStyle" w:cs="BookmanOldStyle"/>
          <w:color w:val="000000"/>
          <w:position w:val="6"/>
          <w:sz w:val="24"/>
          <w:szCs w:val="24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Ayat (3)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(3)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cols w:num="2" w:space="0" w:equalWidth="0">
            <w:col w:w="4225" w:space="1148"/>
            <w:col w:w="584" w:space="0"/>
          </w:cols>
          <w:docGrid w:linePitch="360"/>
        </w:sectPr>
        <w:spacing w:before="0" w:after="0" w:line="281" w:lineRule="exact"/>
        <w:ind w:left="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- 4 -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(4)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“bukit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-bukit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punggungan</w:t>
      </w:r>
      <w:r>
        <w:rPr sz="24" baseline="0" dirty="0">
          <w:jc w:val="left"/>
          <w:rFonts w:ascii="BookmanOldStyle" w:hAnsi="BookmanOldStyle" w:cs="BookmanOldStyle"/>
          <w:color w:val="000000"/>
          <w:spacing w:val="2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77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laut”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merupakan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perpanjangan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elevasi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11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bentuk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topografi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teratur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relatif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mulus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sis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menanjak.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(5)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dimaksud dengan “bagian alamiah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epian Kontinen” dapat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2599" w:right="77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berupa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plato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peninggian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ujung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tanjakan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bukit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aut,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tepian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lereng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pungg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menonjol di dasar laut. 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(6)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(7)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(8)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7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60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dimaksud dengan “bersifat praktis” dalam hal pemanfaata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26"/>
          <w:tab w:val="left" w:pos="4518"/>
          <w:tab w:val="left" w:pos="5310"/>
          <w:tab w:val="left" w:pos="5972"/>
          <w:tab w:val="left" w:pos="6428"/>
          <w:tab w:val="left" w:pos="7515"/>
          <w:tab w:val="left" w:pos="8820"/>
        </w:tabs>
        <w:spacing w:before="0" w:after="0" w:line="281" w:lineRule="exact"/>
        <w:ind w:left="2599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daya adalah membentuk sebuah kerja sama pengelo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Landa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Kontinen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berdasarka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kesepakatan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mempertimbangkan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kepentingan</w:t>
      </w:r>
      <w:r>
        <w:rPr sz="24" baseline="0" dirty="0">
          <w:jc w:val="left"/>
          <w:rFonts w:ascii="BookmanOldStyle" w:hAnsi="BookmanOldStyle" w:cs="BookmanOldStyle"/>
          <w:color w:val="000000"/>
          <w:spacing w:val="2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iona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(3)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992"/>
        </w:tabs>
        <w:spacing w:before="0" w:after="0" w:line="299" w:lineRule="exact"/>
        <w:ind w:left="2600" w:right="0" w:firstLine="0"/>
      </w:pPr>
      <w:r>
        <w:drawing>
          <wp:anchor simplePos="0" relativeHeight="251658394" behindDoc="1" locked="0" layoutInCell="1" allowOverlap="1">
            <wp:simplePos x="0" y="0"/>
            <wp:positionH relativeFrom="page">
              <wp:posOffset>5943600</wp:posOffset>
            </wp:positionH>
            <wp:positionV relativeFrom="line">
              <wp:posOffset>-51511</wp:posOffset>
            </wp:positionV>
            <wp:extent cx="1285875" cy="3619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5943600</wp:posOffset>
            </wp:positionH>
            <wp:positionV relativeFrom="line">
              <wp:posOffset>-51511</wp:posOffset>
            </wp:positionV>
            <wp:extent cx="1285875" cy="36195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8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- 5 -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92"/>
          <w:tab w:val="left" w:pos="5181"/>
          <w:tab w:val="left" w:pos="5971"/>
          <w:tab w:val="left" w:pos="8178"/>
          <w:tab w:val="left" w:pos="9735"/>
        </w:tabs>
        <w:spacing w:before="0" w:after="0" w:line="281" w:lineRule="exact"/>
        <w:ind w:left="2600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“Peta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Indonesia”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sebuah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peta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didesain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khusus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untuk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memenuhi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kepentingan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navigasi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pelayaran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menggambarkan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konfigurasi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gari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pantai,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laut,</w:t>
      </w:r>
      <w:r>
        <w:rPr sz="24" baseline="0" dirty="0">
          <w:jc w:val="left"/>
          <w:rFonts w:ascii="BookmanOldStyle" w:hAnsi="BookmanOldStyle" w:cs="BookmanOldStyle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kedalaman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air,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bahaya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navigasi,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alat</w:t>
      </w:r>
      <w:r>
        <w:rPr sz="24" baseline="0" dirty="0">
          <w:jc w:val="left"/>
          <w:rFonts w:ascii="BookmanOldStyle" w:hAnsi="BookmanOldStyle" w:cs="BookmanOldStyle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antu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navigasi,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area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lego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jangkar,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fitur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lainnya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terkait</w:t>
      </w:r>
      <w:r>
        <w:rPr sz="24" baseline="0" dirty="0">
          <w:jc w:val="left"/>
          <w:rFonts w:ascii="BookmanOldStyle" w:hAnsi="BookmanOldStyle" w:cs="BookmanOldStyle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memiliki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standar</w:t>
      </w:r>
      <w:r>
        <w:rPr sz="24" baseline="0" dirty="0">
          <w:jc w:val="left"/>
          <w:rFonts w:ascii="BookmanOldStyle" w:hAnsi="BookmanOldStyle" w:cs="BookmanOldStyle"/>
          <w:color w:val="000000"/>
          <w:spacing w:val="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spesifikasi</w:t>
      </w:r>
      <w:r>
        <w:rPr sz="24" baseline="0" dirty="0">
          <w:jc w:val="left"/>
          <w:rFonts w:ascii="BookmanOldStyle" w:hAnsi="BookmanOldStyle" w:cs="BookmanOldStyle"/>
          <w:color w:val="000000"/>
          <w:spacing w:val="8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ntern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4"/>
          <w:sz w:val="24"/>
          <w:szCs w:val="24"/>
        </w:rPr>
        <w:t> </w:t>
      </w:r>
      <w:r>
        <w:rPr>
          <w:rFonts w:ascii="BookmanOldStyle-Italic" w:hAnsi="BookmanOldStyle-Italic" w:cs="BookmanOldStyle-Italic"/>
          <w:sz w:val="24"/>
          <w:szCs w:val="24"/>
        </w:rPr>
        <w:t>  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H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y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drogr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ph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c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Org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zat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on</w:t>
      </w:r>
      <w:r>
        <w:rPr sz="24" baseline="0" dirty="0">
          <w:jc w:val="left"/>
          <w:rFonts w:ascii="BookmanOldStyle" w:hAnsi="BookmanOldStyle" w:cs="BookmanOldStyle"/>
          <w:color w:val="000000"/>
          <w:spacing w:val="3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9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dipublikasikan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lembaga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hidrografi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Indonesia. 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9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031" w:right="770" w:hanging="56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16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600" w:right="77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“Penelitian</w:t>
      </w:r>
      <w:r>
        <w:rPr sz="24" baseline="0" dirty="0">
          <w:jc w:val="left"/>
          <w:rFonts w:ascii="BookmanOldStyle" w:hAnsi="BookmanOldStyle" w:cs="BookmanOldStyle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Ilm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ah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Kelautan“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antar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penelitian perikanan laut dalam.   </w:t>
      </w: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918"/>
        </w:tabs>
        <w:spacing w:before="0" w:after="0" w:line="402" w:lineRule="exact"/>
        <w:ind w:left="2600" w:right="0" w:firstLine="0"/>
      </w:pPr>
      <w:r>
        <w:drawing>
          <wp:anchor simplePos="0" relativeHeight="251658398" behindDoc="1" locked="0" layoutInCell="1" allowOverlap="1">
            <wp:simplePos x="0" y="0"/>
            <wp:positionH relativeFrom="page">
              <wp:posOffset>5895975</wp:posOffset>
            </wp:positionH>
            <wp:positionV relativeFrom="line">
              <wp:posOffset>-51511</wp:posOffset>
            </wp:positionV>
            <wp:extent cx="1285875" cy="3619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5895975</wp:posOffset>
            </wp:positionH>
            <wp:positionV relativeFrom="line">
              <wp:posOffset>-51511</wp:posOffset>
            </wp:positionV>
            <wp:extent cx="1285875" cy="3619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-12" dirty="0">
          <w:jc w:val="left"/>
          <w:rFonts w:ascii="BookmanOldStyle" w:hAnsi="BookmanOldStyle" w:cs="BookmanOldStyle"/>
          <w:color w:val="000000"/>
          <w:position w:val="-12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b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5353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- 6 -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b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15"/>
          <w:tab w:val="left" w:pos="5020"/>
          <w:tab w:val="left" w:pos="6215"/>
          <w:tab w:val="left" w:pos="7650"/>
          <w:tab w:val="left" w:pos="9181"/>
        </w:tabs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eksplorasi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/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98"/>
          <w:tab w:val="left" w:pos="5238"/>
          <w:tab w:val="left" w:pos="6042"/>
          <w:tab w:val="left" w:pos="6961"/>
          <w:tab w:val="left" w:pos="8329"/>
          <w:tab w:val="left" w:pos="9579"/>
        </w:tabs>
        <w:spacing w:before="0" w:after="0" w:line="280" w:lineRule="exact"/>
        <w:ind w:left="2599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eksploitasi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sumber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daya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alam”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r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masuk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kegiatan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usah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pertambangan mineral dan kegiatan usaha hulu minyak dan gas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bumi.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c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7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61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17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7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280" w:lineRule="exact"/>
        <w:ind w:left="898" w:right="7506" w:firstLine="56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19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</w:tabs>
        <w:spacing w:before="0" w:after="0" w:line="280" w:lineRule="exact"/>
        <w:ind w:left="898" w:right="7506" w:firstLine="56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20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  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058"/>
        </w:tabs>
        <w:spacing w:before="0" w:after="0" w:line="280" w:lineRule="exact"/>
        <w:ind w:left="2031" w:right="771" w:hanging="566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22  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741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perjanjian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pengalihan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bahan</w:t>
      </w:r>
      <w:r>
        <w:rPr sz="24" baseline="0" dirty="0">
          <w:jc w:val="left"/>
          <w:rFonts w:ascii="BookmanOldStyle" w:hAnsi="BookmanOldStyle" w:cs="BookmanOldStyle"/>
          <w:color w:val="000000"/>
          <w:spacing w:val="10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M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at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eri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l Tr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a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n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fer Agree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pacing w:val="-4"/>
          <w:sz w:val="24"/>
          <w:szCs w:val="24"/>
        </w:rPr>
        <w:t>m</w:t>
      </w:r>
      <w:r>
        <w:rPr sz="24" baseline="0" dirty="0">
          <w:jc w:val="left"/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ent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(M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A) yang disusun sesuai denga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ketentuan peraturan perundang-undangan.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b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74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dimaksud de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n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 “laporan berka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l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a” adalah laporan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alam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741" w:right="77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kurun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waktu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tertentu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ditentukan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oleh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pejabat</w:t>
      </w:r>
      <w:r>
        <w:rPr sz="24" baseline="0" dirty="0">
          <w:jc w:val="left"/>
          <w:rFonts w:ascii="BookmanOldStyle" w:hAnsi="BookmanOldStyle" w:cs="BookmanOldStyle"/>
          <w:color w:val="000000"/>
          <w:spacing w:val="5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berwenang. 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c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933" w:right="0" w:firstLine="0"/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5905500</wp:posOffset>
            </wp:positionH>
            <wp:positionV relativeFrom="line">
              <wp:posOffset>-52274</wp:posOffset>
            </wp:positionV>
            <wp:extent cx="1285875" cy="3619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5905500</wp:posOffset>
            </wp:positionH>
            <wp:positionV relativeFrom="line">
              <wp:posOffset>-52274</wp:posOffset>
            </wp:positionV>
            <wp:extent cx="1285875" cy="3619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d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d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cols w:num="2" w:space="0" w:equalWidth="0">
            <w:col w:w="4225" w:space="1148"/>
            <w:col w:w="584" w:space="0"/>
          </w:cols>
          <w:docGrid w:linePitch="360"/>
        </w:sectPr>
        <w:spacing w:before="0" w:after="0" w:line="281" w:lineRule="exact"/>
        <w:ind w:left="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- 7 -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16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7"/>
          <w:tab w:val="left" w:pos="2337"/>
        </w:tabs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Huruf b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3166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“jenis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sedenter”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yaitu</w:t>
      </w:r>
      <w:r>
        <w:rPr sz="24" baseline="0" dirty="0">
          <w:jc w:val="left"/>
          <w:rFonts w:ascii="BookmanOldStyle" w:hAnsi="BookmanOldStyle" w:cs="BookmanOldStyle"/>
          <w:color w:val="000000"/>
          <w:spacing w:val="17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organisme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3166" w:right="771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 pada tingkat yang siap dipanen dengan tidak bergerak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berada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pada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3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bawah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dasar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laut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tidak</w:t>
      </w:r>
      <w:r>
        <w:rPr sz="24" baseline="0" dirty="0">
          <w:jc w:val="left"/>
          <w:rFonts w:ascii="BookmanOldStyle" w:hAnsi="BookmanOldStyle" w:cs="BookmanOldStyle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dapat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bergerak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kecuali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jika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berada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dalam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kontak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fisik</w:t>
      </w:r>
      <w:r>
        <w:rPr sz="24" baseline="0" dirty="0">
          <w:jc w:val="left"/>
          <w:rFonts w:ascii="BookmanOldStyle" w:hAnsi="BookmanOldStyle" w:cs="BookmanOldStyle"/>
          <w:color w:val="000000"/>
          <w:spacing w:val="5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teta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p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 dasar laut atau tanah di bawahnya.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(3)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27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29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177546</wp:posOffset>
            </wp:positionV>
            <wp:extent cx="1285875" cy="36195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858" w:right="0" w:firstLine="0"/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5857875</wp:posOffset>
            </wp:positionH>
            <wp:positionV relativeFrom="line">
              <wp:posOffset>-51512</wp:posOffset>
            </wp:positionV>
            <wp:extent cx="1285875" cy="36195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30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60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cols w:num="2" w:space="0" w:equalWidth="0">
            <w:col w:w="4225" w:space="1147"/>
            <w:col w:w="584" w:space="0"/>
          </w:cols>
          <w:docGrid w:linePitch="360"/>
        </w:sectPr>
        <w:spacing w:before="0" w:after="0" w:line="281" w:lineRule="exact"/>
        <w:ind w:left="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- 8 -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ngan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“pihak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ketig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”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orang,</w:t>
      </w:r>
      <w:r>
        <w:rPr sz="24" baseline="0" dirty="0">
          <w:jc w:val="left"/>
          <w:rFonts w:ascii="BookmanOldStyle" w:hAnsi="BookmanOldStyle" w:cs="BookmanOldStyle"/>
          <w:color w:val="000000"/>
          <w:spacing w:val="36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adan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599" w:right="772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hukum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atau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lemb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a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lain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selain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pem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gang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izin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Pulau</w:t>
      </w:r>
      <w:r>
        <w:rPr sz="24" baseline="0" dirty="0">
          <w:jc w:val="left"/>
          <w:rFonts w:ascii="BookmanOldStyle" w:hAnsi="BookmanOldStyle" w:cs="BookmanOldStyle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B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atan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,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Instalasi, dan Bang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u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nan Lainnya.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(3)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21"/>
        </w:tabs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	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4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37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6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</w:t>
      </w:r>
      <w:r>
        <w:rPr sz="24" baseline="0" dirty="0">
          <w:jc w:val="left"/>
          <w:rFonts w:ascii="BookmanOldStyle" w:hAnsi="BookmanOldStyle" w:cs="BookmanOldStyle"/>
          <w:color w:val="00B05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39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843"/>
        </w:tabs>
        <w:spacing w:before="239" w:after="0" w:line="320" w:lineRule="exact"/>
        <w:ind w:left="2031" w:right="0" w:firstLine="0"/>
      </w:pPr>
      <w:r>
        <w:drawing>
          <wp:anchor simplePos="0" relativeHeight="251658445" behindDoc="1" locked="0" layoutInCell="1" allowOverlap="1">
            <wp:simplePos x="0" y="0"/>
            <wp:positionH relativeFrom="page">
              <wp:posOffset>5848350</wp:posOffset>
            </wp:positionH>
            <wp:positionV relativeFrom="line">
              <wp:posOffset>125379</wp:posOffset>
            </wp:positionV>
            <wp:extent cx="1285875" cy="3619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5848350</wp:posOffset>
            </wp:positionH>
            <wp:positionV relativeFrom="line">
              <wp:posOffset>125379</wp:posOffset>
            </wp:positionV>
            <wp:extent cx="1285875" cy="3619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6" dirty="0">
          <w:jc w:val="left"/>
          <w:rFonts w:ascii="BookmanOldStyle" w:hAnsi="BookmanOldStyle" w:cs="BookmanOldStyle"/>
          <w:color w:val="000000"/>
          <w:position w:val="6"/>
          <w:sz w:val="20"/>
          <w:szCs w:val="20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Pasal 41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</w:t>
      </w:r>
      <w:r>
        <w:rPr sz="20" baseline="0" dirty="0">
          <w:jc w:val="left"/>
          <w:rFonts w:ascii="BookmanOldStyle" w:hAnsi="BookmanOldStyle" w:cs="BookmanOldStyle"/>
          <w:color w:val="000000"/>
          <w:sz w:val="20"/>
          <w:szCs w:val="20"/>
        </w:rPr>
        <w:t>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cols w:num="2" w:space="0" w:equalWidth="0">
            <w:col w:w="3656" w:space="1716"/>
            <w:col w:w="584" w:space="0"/>
          </w:cols>
          <w:docGrid w:linePitch="360"/>
        </w:sectPr>
        <w:spacing w:before="0" w:after="0" w:line="281" w:lineRule="exact"/>
        <w:ind w:left="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- 9 -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(1)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2" w:lineRule="exact"/>
        <w:ind w:left="2600" w:right="769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“kapal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asing”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adalah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kapal</w:t>
      </w:r>
      <w:r>
        <w:rPr sz="24" baseline="0" dirty="0">
          <w:jc w:val="left"/>
          <w:rFonts w:ascii="BookmanOldStyle" w:hAnsi="BookmanOldStyle" w:cs="BookmanOldStyle"/>
          <w:color w:val="000000"/>
          <w:spacing w:val="14"/>
          <w:sz w:val="24"/>
          <w:szCs w:val="24"/>
        </w:rPr>
        <w:t> </w:t>
      </w:r>
      <w:r>
        <w:rPr>
          <w:rFonts w:ascii="BookmanOldStyle" w:hAnsi="BookmanOldStyle" w:cs="BookmanOldStyle"/>
          <w:sz w:val="24"/>
          <w:szCs w:val="24"/>
        </w:rPr>
        <w:t> 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asin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sebagaimana dimaksud dalam Pasal 29, Pasal 30, Pasal 95,</w:t>
      </w:r>
      <w:r>
        <w:rPr sz="24" baseline="0" dirty="0">
          <w:jc w:val="left"/>
          <w:rFonts w:ascii="BookmanOldStyle" w:hAnsi="BookmanOldStyle" w:cs="BookmanOldStyle"/>
          <w:color w:val="000000"/>
          <w:spacing w:val="2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dan  </w:t>
      </w:r>
      <w:r>
        <w:br w:type="textWrapping" w:clear="all"/>
      </w: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96 Konvensi.  </w:t>
      </w:r>
      <w:r/>
    </w:p>
    <w:p>
      <w:pPr>
        <w:rPr>
          <w:rFonts w:ascii="Times New Roman" w:hAnsi="Times New Roman" w:cs="Times New Roman"/>
          <w:color w:val="010302"/>
        </w:rPr>
        <w:spacing w:before="212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(2)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(3)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(4)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12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Ayat (5)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Yang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dimaksud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dengan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“tindakan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khusus”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yaitu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tindakan</w:t>
      </w:r>
      <w:r>
        <w:rPr sz="24" baseline="0" dirty="0">
          <w:jc w:val="left"/>
          <w:rFonts w:ascii="BookmanOldStyle" w:hAnsi="BookmanOldStyle" w:cs="BookmanOldStyle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yan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g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599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meliputi peringatan, teguran, dan pelumpuhan. 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12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47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61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49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tabs>
          <w:tab w:val="left" w:pos="8858"/>
        </w:tabs>
        <w:spacing w:before="239" w:after="0" w:line="354" w:lineRule="exact"/>
        <w:ind w:left="2031" w:right="0" w:firstLine="0"/>
      </w:pPr>
      <w:r>
        <w:drawing>
          <wp:anchor simplePos="0" relativeHeight="251658445" behindDoc="1" locked="0" layoutInCell="1" allowOverlap="1">
            <wp:simplePos x="0" y="0"/>
            <wp:positionH relativeFrom="page">
              <wp:posOffset>5857875</wp:posOffset>
            </wp:positionH>
            <wp:positionV relativeFrom="line">
              <wp:posOffset>146715</wp:posOffset>
            </wp:positionV>
            <wp:extent cx="1285875" cy="36195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noFill/>
                    <a:ln w="9525" cap="rnd" cmpd="sng">
                      <a:solidFill>
                        <a:srgbClr val="FFFFF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5857875</wp:posOffset>
            </wp:positionH>
            <wp:positionV relativeFrom="line">
              <wp:posOffset>146715</wp:posOffset>
            </wp:positionV>
            <wp:extent cx="1285875" cy="36195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5875" cy="361950"/>
                    </a:xfrm>
                    <a:custGeom>
                      <a:rect l="l" t="t" r="r" b="b"/>
                      <a:pathLst>
                        <a:path w="1285875" h="361950">
                          <a:moveTo>
                            <a:pt x="0" y="361950"/>
                          </a:moveTo>
                          <a:lnTo>
                            <a:pt x="1285875" y="361950"/>
                          </a:lnTo>
                          <a:lnTo>
                            <a:pt x="1285875" y="0"/>
                          </a:lnTo>
                          <a:lnTo>
                            <a:pt x="0" y="0"/>
                          </a:lnTo>
                          <a:lnTo>
                            <a:pt x="0" y="3619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10" dirty="0">
          <w:jc w:val="left"/>
          <w:rFonts w:ascii="BookmanOldStyle" w:hAnsi="BookmanOldStyle" w:cs="BookmanOldStyle"/>
          <w:color w:val="000000"/>
          <w:position w:val="10"/>
          <w:sz w:val="20"/>
          <w:szCs w:val="20"/>
        </w:rPr>
        <w:t> 	</w:t>
      </w:r>
      <w:r>
        <w:rPr sz="24" baseline="-1" dirty="0">
          <w:jc w:val="left"/>
          <w:rFonts w:ascii="BookmanOldStyle" w:hAnsi="BookmanOldStyle" w:cs="BookmanOldStyle"/>
          <w:color w:val="000000"/>
          <w:position w:val="-1"/>
          <w:sz w:val="24"/>
          <w:szCs w:val="24"/>
        </w:rPr>
        <w:t>Pasal 50 . . .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51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</w:t>
      </w:r>
      <w:r>
        <w:rPr sz="20" baseline="0" dirty="0">
          <w:jc w:val="left"/>
          <w:rFonts w:ascii="BookmanOldStyle" w:hAnsi="BookmanOldStyle" w:cs="BookmanOldStyle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53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54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57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80" w:lineRule="exact"/>
        <w:ind w:left="1465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Pasal 58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2031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Cukup jelas.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cols w:num="2" w:space="0" w:equalWidth="0">
            <w:col w:w="3733" w:space="1565"/>
            <w:col w:w="733" w:space="0"/>
          </w:cols>
          <w:docGrid w:linePitch="360"/>
        </w:sectPr>
        <w:spacing w:before="0" w:after="0" w:line="281" w:lineRule="exact"/>
        <w:ind w:left="0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- 10 -</w:t>
      </w:r>
      <w:r>
        <w:rPr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1260652</wp:posOffset>
            </wp:positionH>
            <wp:positionV relativeFrom="paragraph">
              <wp:posOffset>3886</wp:posOffset>
            </wp:positionV>
            <wp:extent cx="1467942" cy="470839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60652" y="7983297"/>
                      <a:ext cx="1353642" cy="3565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0" w:lineRule="exact"/>
                          <w:ind w:left="0" w:right="0" w:firstLine="0"/>
                        </w:pPr>
                        <w:r>
                          <w:rPr sz="24" baseline="0" dirty="0">
                            <w:jc w:val="left"/>
                            <w:rFonts w:ascii="BookmanOldStyle" w:hAnsi="BookmanOldStyle" w:cs="BookmanOldStyle"/>
                            <w:color w:val="000000"/>
                            <w:sz w:val="24"/>
                            <w:szCs w:val="24"/>
                          </w:rPr>
                          <w:t>Pasal 59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80" w:lineRule="exact"/>
                          <w:ind w:left="566" w:right="0" w:firstLine="0"/>
                        </w:pPr>
                        <w:r>
                          <w:rPr sz="24" baseline="0" dirty="0">
                            <w:jc w:val="left"/>
                            <w:rFonts w:ascii="BookmanOldStyle" w:hAnsi="BookmanOldStyle" w:cs="BookmanOldStyle"/>
                            <w:color w:val="000000"/>
                            <w:sz w:val="24"/>
                            <w:szCs w:val="24"/>
                          </w:rPr>
                          <w:t>Cukup jelas.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0" w:lineRule="exact"/>
        <w:ind w:left="898" w:right="0" w:firstLine="0"/>
      </w:pPr>
      <w:r/>
      <w:r>
        <w:rPr sz="42" baseline="0" dirty="0">
          <w:jc w:val="left"/>
          <w:rFonts w:ascii="BookmanOldStyle" w:hAnsi="BookmanOldStyle" w:cs="BookmanOldStyle"/>
          <w:color w:val="000000"/>
          <w:sz w:val="42"/>
          <w:szCs w:val="4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2" w:h="20172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898" w:right="0" w:firstLine="0"/>
      </w:pPr>
      <w:r/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AMBAHAN LEMBARAN NEGARA REPUBLIK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INDONE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S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IA    </w:t>
      </w:r>
      <w:r>
        <w:rPr sz="24" baseline="0" dirty="0">
          <w:jc w:val="left"/>
          <w:rFonts w:ascii="BookmanOldStyle" w:hAnsi="BookmanOldStyle" w:cs="BookmanOldStyle"/>
          <w:color w:val="000000"/>
          <w:spacing w:val="-2"/>
          <w:sz w:val="24"/>
          <w:szCs w:val="24"/>
        </w:rPr>
        <w:t> </w:t>
      </w:r>
      <w:r>
        <w:rPr sz="24" baseline="0" dirty="0">
          <w:jc w:val="left"/>
          <w:rFonts w:ascii="BookmanOldStyle" w:hAnsi="BookmanOldStyle" w:cs="BookmanOldStyle"/>
          <w:color w:val="000000"/>
          <w:sz w:val="24"/>
          <w:szCs w:val="24"/>
        </w:rPr>
        <w:t>    NOMOR  </w:t>
      </w:r>
      <w:r/>
    </w:p>
    <w:p>
      <w:r/>
    </w:p>
    <w:sectPr>
      <w:type w:val="continuous"/>
      <w:pgSz w:w="12252" w:h="20172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OldStyle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7A27F207-2180-4E2D-BF89-2BD2DFF81481}"/>
  </w:font>
  <w:font w:name="BookmanOldStyle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369BBB2D-23DD-4E0D-AD24-DEE6B9CBE5EC}"/>
  </w:font>
  <w:font w:name="BookmanOldStyle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5" w:fontKey="{CAC8BE17-C151-4ACC-86B6-0A48DE592354}"/>
  </w:font>
  <w:font w:name="BookmanOldStyle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2" w:fontKey="{0A73F77E-8E51-413A-BFED-1FEF45B8DA20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18C8646D-9A2A-4980-BAAB-7DFD1134E75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2022-06-22T12:44:02Z</dcterms:created>
  <dcterms:modified xsi:type="dcterms:W3CDTF">2022-06-22T12:44:02Z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